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0B4909" w:rsidRPr="00767758" w14:paraId="4A96A5E5" w14:textId="77777777" w:rsidTr="00512F3D">
        <w:tc>
          <w:tcPr>
            <w:tcW w:w="2405" w:type="dxa"/>
          </w:tcPr>
          <w:p w14:paraId="2AECD437" w14:textId="77777777" w:rsidR="000B4909" w:rsidRPr="00767758" w:rsidRDefault="000B4909" w:rsidP="00512F3D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75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791" w:type="dxa"/>
          </w:tcPr>
          <w:p w14:paraId="5A961453" w14:textId="77777777" w:rsidR="000B4909" w:rsidRPr="00767758" w:rsidRDefault="000B4909" w:rsidP="00512F3D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4909" w:rsidRPr="00767758" w14:paraId="767E623E" w14:textId="77777777" w:rsidTr="00512F3D">
        <w:tc>
          <w:tcPr>
            <w:tcW w:w="2405" w:type="dxa"/>
          </w:tcPr>
          <w:p w14:paraId="106711B2" w14:textId="77777777" w:rsidR="000B4909" w:rsidRPr="00767758" w:rsidRDefault="000B4909" w:rsidP="00512F3D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758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7791" w:type="dxa"/>
          </w:tcPr>
          <w:p w14:paraId="5D1E826C" w14:textId="77777777" w:rsidR="000B4909" w:rsidRPr="00767758" w:rsidRDefault="000B4909" w:rsidP="00512F3D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B4909" w:rsidRPr="00767758" w14:paraId="607FF418" w14:textId="77777777" w:rsidTr="00512F3D">
        <w:tc>
          <w:tcPr>
            <w:tcW w:w="2405" w:type="dxa"/>
          </w:tcPr>
          <w:p w14:paraId="0030837F" w14:textId="77777777" w:rsidR="000B4909" w:rsidRPr="00767758" w:rsidRDefault="000B4909" w:rsidP="00512F3D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758">
              <w:rPr>
                <w:rFonts w:ascii="Arial" w:hAnsi="Arial" w:cs="Arial"/>
                <w:b/>
                <w:bCs/>
                <w:sz w:val="22"/>
                <w:szCs w:val="22"/>
              </w:rPr>
              <w:t>Key contact</w:t>
            </w:r>
          </w:p>
        </w:tc>
        <w:tc>
          <w:tcPr>
            <w:tcW w:w="7791" w:type="dxa"/>
          </w:tcPr>
          <w:p w14:paraId="60315B14" w14:textId="77777777" w:rsidR="000B4909" w:rsidRPr="00767758" w:rsidRDefault="000B4909" w:rsidP="00512F3D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7C41F2D" w14:textId="77777777" w:rsidR="000B4909" w:rsidRPr="00767758" w:rsidRDefault="000B4909" w:rsidP="000B4909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29ECCEC0" w14:textId="77777777" w:rsidR="00F82B03" w:rsidRPr="00767758" w:rsidRDefault="00F82B03" w:rsidP="000B4909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14:paraId="7CC46793" w14:textId="77777777" w:rsidR="000B4909" w:rsidRPr="00767758" w:rsidRDefault="000B4909" w:rsidP="000B4909">
      <w:pPr>
        <w:pStyle w:val="Heading1"/>
        <w:rPr>
          <w:rFonts w:ascii="Arial" w:hAnsi="Arial" w:cs="Arial"/>
          <w:sz w:val="22"/>
          <w:szCs w:val="22"/>
        </w:rPr>
      </w:pPr>
      <w:r w:rsidRPr="00767758">
        <w:rPr>
          <w:rFonts w:ascii="Arial" w:hAnsi="Arial" w:cs="Arial"/>
          <w:sz w:val="22"/>
          <w:szCs w:val="22"/>
        </w:rPr>
        <w:t xml:space="preserve">Objectives </w:t>
      </w:r>
    </w:p>
    <w:p w14:paraId="15C66BB7" w14:textId="77777777" w:rsidR="00512F3D" w:rsidRPr="00767758" w:rsidRDefault="00512F3D" w:rsidP="00512F3D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 xml:space="preserve">Please provide an overview of the campaign and specific objectives for the copy required (including word count) </w:t>
      </w:r>
    </w:p>
    <w:p w14:paraId="781F01F3" w14:textId="77777777" w:rsidR="000B4909" w:rsidRPr="00767758" w:rsidRDefault="000B4909" w:rsidP="000B490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589AC980" w14:textId="77777777" w:rsidR="00512F3D" w:rsidRPr="00767758" w:rsidRDefault="00512F3D" w:rsidP="000B490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5312803" w14:textId="77777777" w:rsidR="00512F3D" w:rsidRPr="00767758" w:rsidRDefault="00512F3D" w:rsidP="00512F3D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67758">
        <w:rPr>
          <w:rFonts w:ascii="Arial" w:hAnsi="Arial" w:cs="Arial"/>
          <w:b/>
          <w:bCs/>
          <w:sz w:val="22"/>
          <w:szCs w:val="22"/>
        </w:rPr>
        <w:t>Target Audience</w:t>
      </w:r>
    </w:p>
    <w:p w14:paraId="09D8E63E" w14:textId="77777777" w:rsidR="00512F3D" w:rsidRPr="00767758" w:rsidRDefault="00512F3D" w:rsidP="00512F3D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 xml:space="preserve">Outline your target audience groups, not just generically but by demographics, psychographics, geographic locations, specific interests, etc. Be as specific as possible. </w:t>
      </w:r>
    </w:p>
    <w:p w14:paraId="61058242" w14:textId="77777777" w:rsidR="00512F3D" w:rsidRPr="00767758" w:rsidRDefault="00512F3D" w:rsidP="00512F3D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</w:p>
    <w:p w14:paraId="2B62FE7C" w14:textId="77777777" w:rsidR="00512F3D" w:rsidRPr="00767758" w:rsidRDefault="00512F3D" w:rsidP="00512F3D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OLE_LINK1"/>
      <w:r w:rsidRPr="00767758">
        <w:rPr>
          <w:rFonts w:ascii="Arial" w:hAnsi="Arial" w:cs="Arial"/>
          <w:i/>
          <w:iCs/>
          <w:sz w:val="22"/>
          <w:szCs w:val="22"/>
        </w:rPr>
        <w:t>Primary:</w:t>
      </w:r>
    </w:p>
    <w:p w14:paraId="0FC9B317" w14:textId="77777777" w:rsidR="00512F3D" w:rsidRPr="00767758" w:rsidRDefault="00512F3D" w:rsidP="00512F3D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</w:p>
    <w:p w14:paraId="47E83D3E" w14:textId="77777777" w:rsidR="00512F3D" w:rsidRPr="00767758" w:rsidRDefault="00512F3D" w:rsidP="00512F3D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Secondary</w:t>
      </w:r>
      <w:bookmarkEnd w:id="0"/>
      <w:r w:rsidRPr="00767758">
        <w:rPr>
          <w:rFonts w:ascii="Arial" w:hAnsi="Arial" w:cs="Arial"/>
          <w:i/>
          <w:iCs/>
          <w:sz w:val="22"/>
          <w:szCs w:val="22"/>
        </w:rPr>
        <w:t>:</w:t>
      </w:r>
    </w:p>
    <w:p w14:paraId="33823CBB" w14:textId="77777777" w:rsidR="000B4909" w:rsidRPr="00767758" w:rsidRDefault="000B4909" w:rsidP="000B490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2660972B" w14:textId="77777777" w:rsidR="00512F3D" w:rsidRPr="00767758" w:rsidRDefault="00512F3D" w:rsidP="00512F3D">
      <w:pPr>
        <w:pStyle w:val="Header"/>
        <w:pBdr>
          <w:bottom w:val="single" w:sz="6" w:space="1" w:color="auto"/>
        </w:pBdr>
        <w:jc w:val="both"/>
        <w:rPr>
          <w:rFonts w:ascii="Arial" w:hAnsi="Arial" w:cs="Arial"/>
          <w:b/>
          <w:iCs/>
          <w:sz w:val="22"/>
          <w:szCs w:val="22"/>
        </w:rPr>
      </w:pPr>
      <w:r w:rsidRPr="00767758">
        <w:rPr>
          <w:rFonts w:ascii="Arial" w:hAnsi="Arial" w:cs="Arial"/>
          <w:b/>
          <w:iCs/>
          <w:sz w:val="22"/>
          <w:szCs w:val="22"/>
        </w:rPr>
        <w:t>Emotional connection</w:t>
      </w:r>
    </w:p>
    <w:p w14:paraId="6294202A" w14:textId="77777777" w:rsidR="00512F3D" w:rsidRPr="00767758" w:rsidRDefault="00512F3D" w:rsidP="00512F3D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 xml:space="preserve">Different targets will respond in different ways. Do we want them to get excited about something? Do we want them to feel confident, or better informed? </w:t>
      </w:r>
    </w:p>
    <w:p w14:paraId="67A2D966" w14:textId="77777777" w:rsidR="00512F3D" w:rsidRPr="00767758" w:rsidRDefault="00512F3D" w:rsidP="000B490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6D7B1EB4" w14:textId="77777777" w:rsidR="00512F3D" w:rsidRPr="00767758" w:rsidRDefault="00512F3D" w:rsidP="000B490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2755DAE0" w14:textId="77777777" w:rsidR="00956329" w:rsidRPr="00767758" w:rsidRDefault="00512F3D" w:rsidP="00956329">
      <w:pPr>
        <w:pStyle w:val="Heading1"/>
        <w:rPr>
          <w:rFonts w:ascii="Arial" w:hAnsi="Arial" w:cs="Arial"/>
          <w:sz w:val="22"/>
          <w:szCs w:val="22"/>
        </w:rPr>
      </w:pPr>
      <w:r w:rsidRPr="00767758">
        <w:rPr>
          <w:rFonts w:ascii="Arial" w:hAnsi="Arial" w:cs="Arial"/>
          <w:sz w:val="22"/>
          <w:szCs w:val="22"/>
        </w:rPr>
        <w:t>Unique selling points</w:t>
      </w:r>
    </w:p>
    <w:p w14:paraId="23BA840A" w14:textId="77777777" w:rsidR="00512F3D" w:rsidRPr="00767758" w:rsidRDefault="00512F3D" w:rsidP="00512F3D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Are we creating something to compete against an opposing University’s offering? If so, what do they do that we love/hate? What do we do that will make Flinders stand out to the target market?</w:t>
      </w:r>
    </w:p>
    <w:p w14:paraId="4568441B" w14:textId="77777777" w:rsidR="00956329" w:rsidRPr="00767758" w:rsidRDefault="00956329" w:rsidP="00956329">
      <w:pPr>
        <w:pStyle w:val="Header"/>
        <w:rPr>
          <w:rFonts w:ascii="Arial" w:hAnsi="Arial" w:cs="Arial"/>
          <w:sz w:val="22"/>
          <w:szCs w:val="22"/>
        </w:rPr>
      </w:pPr>
    </w:p>
    <w:p w14:paraId="4C099CCB" w14:textId="77777777" w:rsidR="001844D2" w:rsidRPr="00767758" w:rsidRDefault="001844D2" w:rsidP="001844D2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27D1018C" w14:textId="77777777" w:rsidR="001844D2" w:rsidRPr="00767758" w:rsidRDefault="001844D2" w:rsidP="001844D2">
      <w:pPr>
        <w:pStyle w:val="Heading1"/>
        <w:rPr>
          <w:rFonts w:ascii="Arial" w:hAnsi="Arial" w:cs="Arial"/>
          <w:sz w:val="22"/>
          <w:szCs w:val="22"/>
        </w:rPr>
      </w:pPr>
      <w:r w:rsidRPr="00767758">
        <w:rPr>
          <w:rFonts w:ascii="Arial" w:hAnsi="Arial" w:cs="Arial"/>
          <w:sz w:val="22"/>
          <w:szCs w:val="22"/>
        </w:rPr>
        <w:t>Key messages</w:t>
      </w:r>
    </w:p>
    <w:p w14:paraId="18351D9F" w14:textId="77777777" w:rsidR="001844D2" w:rsidRPr="00767758" w:rsidRDefault="001844D2" w:rsidP="001844D2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Outline key messages that need to be communicated to the target audience</w:t>
      </w:r>
      <w:r w:rsidRPr="00767758">
        <w:rPr>
          <w:rFonts w:ascii="Arial" w:hAnsi="Arial" w:cs="Arial"/>
          <w:i/>
          <w:iCs/>
          <w:sz w:val="22"/>
          <w:szCs w:val="22"/>
          <w:lang w:eastAsia="en-AU"/>
        </w:rPr>
        <w:t xml:space="preserve">. Specify any existing content to be included (case studies, testimonials, etc.). </w:t>
      </w:r>
      <w:r w:rsidRPr="00767758">
        <w:rPr>
          <w:rFonts w:ascii="Arial" w:hAnsi="Arial" w:cs="Arial"/>
          <w:i/>
          <w:iCs/>
          <w:sz w:val="22"/>
          <w:szCs w:val="22"/>
        </w:rPr>
        <w:t xml:space="preserve">What’s the most important message you want to convey? </w:t>
      </w:r>
    </w:p>
    <w:p w14:paraId="48BE145C" w14:textId="77777777" w:rsidR="001844D2" w:rsidRPr="00767758" w:rsidRDefault="001844D2" w:rsidP="001844D2">
      <w:pPr>
        <w:pStyle w:val="Header"/>
        <w:rPr>
          <w:rFonts w:ascii="Arial" w:hAnsi="Arial" w:cs="Arial"/>
          <w:iCs/>
          <w:sz w:val="22"/>
          <w:szCs w:val="22"/>
        </w:rPr>
      </w:pPr>
    </w:p>
    <w:p w14:paraId="3F1FDEB8" w14:textId="77777777" w:rsidR="001844D2" w:rsidRPr="00767758" w:rsidRDefault="001844D2" w:rsidP="001844D2">
      <w:pPr>
        <w:pStyle w:val="Header"/>
        <w:rPr>
          <w:rFonts w:ascii="Arial" w:hAnsi="Arial" w:cs="Arial"/>
          <w:iCs/>
          <w:sz w:val="22"/>
          <w:szCs w:val="22"/>
        </w:rPr>
      </w:pPr>
    </w:p>
    <w:p w14:paraId="44B015C1" w14:textId="77777777" w:rsidR="00997786" w:rsidRPr="00767758" w:rsidRDefault="00997786" w:rsidP="00997786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67758">
        <w:rPr>
          <w:rFonts w:ascii="Arial" w:hAnsi="Arial" w:cs="Arial"/>
          <w:b/>
          <w:bCs/>
          <w:sz w:val="22"/>
          <w:szCs w:val="22"/>
        </w:rPr>
        <w:t xml:space="preserve">Call to action </w:t>
      </w:r>
    </w:p>
    <w:p w14:paraId="323F6FF2" w14:textId="77777777" w:rsidR="00997786" w:rsidRPr="00767758" w:rsidRDefault="00997786" w:rsidP="00997786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 xml:space="preserve">What is the call to action, i.e. what do you want people </w:t>
      </w:r>
      <w:r w:rsidR="00512F3D" w:rsidRPr="00767758">
        <w:rPr>
          <w:rFonts w:ascii="Arial" w:hAnsi="Arial" w:cs="Arial"/>
          <w:i/>
          <w:iCs/>
          <w:sz w:val="22"/>
          <w:szCs w:val="22"/>
          <w:u w:val="single"/>
        </w:rPr>
        <w:t>specifically</w:t>
      </w:r>
      <w:r w:rsidR="00512F3D" w:rsidRPr="007677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767758">
        <w:rPr>
          <w:rFonts w:ascii="Arial" w:hAnsi="Arial" w:cs="Arial"/>
          <w:i/>
          <w:iCs/>
          <w:sz w:val="22"/>
          <w:szCs w:val="22"/>
        </w:rPr>
        <w:t xml:space="preserve">to do? </w:t>
      </w:r>
      <w:r w:rsidR="00F62EC5" w:rsidRPr="00767758">
        <w:rPr>
          <w:rFonts w:ascii="Arial" w:hAnsi="Arial" w:cs="Arial"/>
          <w:i/>
          <w:iCs/>
          <w:sz w:val="22"/>
          <w:szCs w:val="22"/>
        </w:rPr>
        <w:t>Include relevant URL to click through</w:t>
      </w:r>
    </w:p>
    <w:p w14:paraId="46B660CB" w14:textId="77777777" w:rsidR="00997786" w:rsidRPr="00767758" w:rsidRDefault="00997786" w:rsidP="00997786">
      <w:pPr>
        <w:rPr>
          <w:rFonts w:ascii="Arial" w:hAnsi="Arial" w:cs="Arial"/>
          <w:sz w:val="22"/>
          <w:szCs w:val="22"/>
        </w:rPr>
      </w:pPr>
    </w:p>
    <w:p w14:paraId="5DAC2954" w14:textId="77777777" w:rsidR="00997786" w:rsidRPr="00767758" w:rsidRDefault="00997786" w:rsidP="00997786">
      <w:pPr>
        <w:pStyle w:val="Header"/>
        <w:rPr>
          <w:rFonts w:ascii="Arial" w:hAnsi="Arial" w:cs="Arial"/>
          <w:iCs/>
          <w:sz w:val="22"/>
          <w:szCs w:val="22"/>
          <w:lang w:eastAsia="en-AU"/>
        </w:rPr>
      </w:pPr>
    </w:p>
    <w:p w14:paraId="30BA76B3" w14:textId="77777777" w:rsidR="00F82B03" w:rsidRPr="00767758" w:rsidRDefault="00F82B03" w:rsidP="00997786">
      <w:pPr>
        <w:pStyle w:val="Header"/>
        <w:rPr>
          <w:rFonts w:ascii="Arial" w:hAnsi="Arial" w:cs="Arial"/>
          <w:iCs/>
          <w:sz w:val="22"/>
          <w:szCs w:val="22"/>
          <w:lang w:eastAsia="en-AU"/>
        </w:rPr>
      </w:pPr>
    </w:p>
    <w:p w14:paraId="7C687C2D" w14:textId="77777777" w:rsidR="00512F3D" w:rsidRPr="00767758" w:rsidRDefault="00512F3D" w:rsidP="00512F3D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67758">
        <w:rPr>
          <w:rFonts w:ascii="Arial" w:hAnsi="Arial" w:cs="Arial"/>
          <w:b/>
          <w:bCs/>
          <w:sz w:val="22"/>
          <w:szCs w:val="22"/>
        </w:rPr>
        <w:t>Channels</w:t>
      </w:r>
    </w:p>
    <w:p w14:paraId="4F70D1AB" w14:textId="77777777" w:rsidR="00512F3D" w:rsidRPr="00767758" w:rsidRDefault="00512F3D" w:rsidP="00512F3D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Outline proposed channels you will use to reach your target audience. Which is the primary channel?</w:t>
      </w:r>
    </w:p>
    <w:p w14:paraId="362868C2" w14:textId="77777777" w:rsidR="00512F3D" w:rsidRPr="00767758" w:rsidRDefault="00512F3D" w:rsidP="00512F3D">
      <w:pPr>
        <w:pStyle w:val="Header"/>
        <w:rPr>
          <w:rFonts w:ascii="Arial" w:hAnsi="Arial" w:cs="Arial"/>
          <w:i/>
          <w:iCs/>
          <w:sz w:val="22"/>
          <w:szCs w:val="22"/>
        </w:rPr>
      </w:pPr>
    </w:p>
    <w:p w14:paraId="4747B9EF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16998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Bio / profile</w:t>
      </w:r>
    </w:p>
    <w:p w14:paraId="25B4EF66" w14:textId="674E02DC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18255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E5A">
            <w:rPr>
              <w:rFonts w:ascii="MS Gothic" w:eastAsia="MS Gothic" w:hAnsi="MS Gothic" w:cs="Arial" w:hint="eastAsia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Brochure</w:t>
      </w:r>
    </w:p>
    <w:p w14:paraId="2950F346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57597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Corporate documents</w:t>
      </w:r>
    </w:p>
    <w:p w14:paraId="21918864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50763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Digital PR (social media, sponsored or native content, blogger outreach)</w:t>
      </w:r>
    </w:p>
    <w:p w14:paraId="672A3480" w14:textId="77777777" w:rsidR="00512F3D" w:rsidRPr="00767758" w:rsidRDefault="00000000" w:rsidP="00512F3D">
      <w:pPr>
        <w:pStyle w:val="Header"/>
        <w:rPr>
          <w:rFonts w:ascii="Arial" w:eastAsia="Times New Roman" w:hAnsi="Arial" w:cs="Arial"/>
          <w:color w:val="444444"/>
          <w:spacing w:val="-10"/>
          <w:sz w:val="22"/>
          <w:szCs w:val="22"/>
          <w:lang w:eastAsia="en-AU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578445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E</w:t>
      </w:r>
      <w:r w:rsidR="00512F3D" w:rsidRPr="00767758">
        <w:rPr>
          <w:rFonts w:ascii="Arial" w:eastAsia="Times New Roman" w:hAnsi="Arial" w:cs="Arial"/>
          <w:color w:val="444444"/>
          <w:spacing w:val="-10"/>
          <w:sz w:val="22"/>
          <w:szCs w:val="22"/>
          <w:lang w:eastAsia="en-AU"/>
        </w:rPr>
        <w:t>DM</w:t>
      </w:r>
    </w:p>
    <w:p w14:paraId="592CF9FA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201829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Marketing collateral</w:t>
      </w:r>
    </w:p>
    <w:p w14:paraId="2D7EBFBE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72055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Media release</w:t>
      </w:r>
    </w:p>
    <w:p w14:paraId="728EA048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130423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SEO (meta descriptions, tag titles, alt text)</w:t>
      </w:r>
    </w:p>
    <w:p w14:paraId="64A7D633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210409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Video / radio script</w:t>
      </w:r>
    </w:p>
    <w:p w14:paraId="15D16009" w14:textId="77777777" w:rsidR="00512F3D" w:rsidRPr="00767758" w:rsidRDefault="00000000" w:rsidP="00512F3D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66182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F3D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512F3D" w:rsidRPr="00767758">
        <w:rPr>
          <w:rFonts w:ascii="Arial" w:hAnsi="Arial" w:cs="Arial"/>
          <w:iCs/>
          <w:sz w:val="22"/>
          <w:szCs w:val="22"/>
        </w:rPr>
        <w:t xml:space="preserve"> Website</w:t>
      </w:r>
    </w:p>
    <w:p w14:paraId="1C5DF643" w14:textId="77777777" w:rsidR="00512F3D" w:rsidRPr="00767758" w:rsidRDefault="001844D2" w:rsidP="00512F3D">
      <w:pPr>
        <w:pStyle w:val="Header"/>
        <w:rPr>
          <w:rFonts w:ascii="Arial" w:hAnsi="Arial" w:cs="Arial"/>
          <w:iCs/>
          <w:sz w:val="22"/>
          <w:szCs w:val="22"/>
        </w:rPr>
      </w:pPr>
      <w:r w:rsidRPr="00767758">
        <w:rPr>
          <w:rFonts w:ascii="Arial" w:hAnsi="Arial" w:cs="Arial"/>
          <w:iCs/>
          <w:sz w:val="22"/>
          <w:szCs w:val="22"/>
        </w:rPr>
        <w:br/>
      </w:r>
    </w:p>
    <w:p w14:paraId="5BBD3CA2" w14:textId="77777777" w:rsidR="001844D2" w:rsidRPr="00767758" w:rsidRDefault="001844D2" w:rsidP="001844D2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67758">
        <w:rPr>
          <w:rFonts w:ascii="Arial" w:hAnsi="Arial" w:cs="Arial"/>
          <w:b/>
          <w:bCs/>
          <w:sz w:val="22"/>
          <w:szCs w:val="22"/>
        </w:rPr>
        <w:t>Level of copywriting</w:t>
      </w:r>
    </w:p>
    <w:p w14:paraId="05CBF9F5" w14:textId="77777777" w:rsidR="009106FC" w:rsidRPr="00767758" w:rsidRDefault="009106FC" w:rsidP="009106FC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Outline what level of copywriting support you require</w:t>
      </w:r>
    </w:p>
    <w:p w14:paraId="7D40DD14" w14:textId="77777777" w:rsidR="001844D2" w:rsidRPr="00767758" w:rsidRDefault="001844D2" w:rsidP="001844D2">
      <w:pPr>
        <w:pStyle w:val="Header"/>
        <w:rPr>
          <w:rFonts w:ascii="Arial" w:hAnsi="Arial" w:cs="Arial"/>
          <w:i/>
          <w:iCs/>
          <w:sz w:val="22"/>
          <w:szCs w:val="22"/>
        </w:rPr>
      </w:pPr>
    </w:p>
    <w:p w14:paraId="3C6E477F" w14:textId="77777777" w:rsidR="001844D2" w:rsidRPr="00767758" w:rsidRDefault="00000000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209314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I've basically written what I want, it now needs a professional edit and some copywriting flair added </w:t>
      </w:r>
    </w:p>
    <w:p w14:paraId="6DB99718" w14:textId="77777777" w:rsidR="001844D2" w:rsidRPr="00767758" w:rsidRDefault="00000000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46580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I've written the basics but I need a total rewrite </w:t>
      </w:r>
    </w:p>
    <w:p w14:paraId="03E66A42" w14:textId="77777777" w:rsidR="001844D2" w:rsidRPr="00767758" w:rsidRDefault="00000000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87531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I can put together an outline for you but you'll need to fill in the gaps </w:t>
      </w:r>
    </w:p>
    <w:p w14:paraId="3987273D" w14:textId="77777777" w:rsidR="001844D2" w:rsidRPr="00767758" w:rsidRDefault="00000000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76773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I've got nothing! You'll need to do research and write it up from scratch based on my brief </w:t>
      </w:r>
    </w:p>
    <w:p w14:paraId="10F93105" w14:textId="77777777" w:rsidR="001844D2" w:rsidRPr="00767758" w:rsidRDefault="00000000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66948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You tell me what I need and handle the whole project for me.</w:t>
      </w:r>
    </w:p>
    <w:p w14:paraId="42DA48D6" w14:textId="77777777" w:rsidR="001844D2" w:rsidRPr="00767758" w:rsidRDefault="001844D2" w:rsidP="001844D2">
      <w:pPr>
        <w:pStyle w:val="Header"/>
        <w:rPr>
          <w:rFonts w:ascii="Arial" w:eastAsia="Times New Roman" w:hAnsi="Arial" w:cs="Arial"/>
          <w:color w:val="444444"/>
          <w:spacing w:val="-10"/>
          <w:sz w:val="22"/>
          <w:szCs w:val="22"/>
          <w:lang w:eastAsia="en-AU"/>
        </w:rPr>
      </w:pPr>
    </w:p>
    <w:p w14:paraId="4B29002D" w14:textId="77777777" w:rsidR="001844D2" w:rsidRPr="00767758" w:rsidRDefault="001844D2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7EF88E4B" w14:textId="77777777" w:rsidR="001844D2" w:rsidRPr="00767758" w:rsidRDefault="001844D2" w:rsidP="001844D2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767758">
        <w:rPr>
          <w:rFonts w:ascii="Arial" w:hAnsi="Arial" w:cs="Arial"/>
          <w:b/>
          <w:bCs/>
          <w:sz w:val="22"/>
          <w:szCs w:val="22"/>
        </w:rPr>
        <w:t>Tone</w:t>
      </w:r>
    </w:p>
    <w:p w14:paraId="2077CC2F" w14:textId="77777777" w:rsidR="001844D2" w:rsidRPr="00767758" w:rsidRDefault="009106FC" w:rsidP="001844D2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Outline the tone you require, including any examples of existing copy/tone you like</w:t>
      </w:r>
    </w:p>
    <w:p w14:paraId="2EE0E125" w14:textId="77777777" w:rsidR="009106FC" w:rsidRPr="00767758" w:rsidRDefault="009106FC" w:rsidP="001844D2">
      <w:pPr>
        <w:pStyle w:val="Header"/>
        <w:rPr>
          <w:rFonts w:ascii="Arial" w:hAnsi="Arial" w:cs="Arial"/>
          <w:i/>
          <w:iCs/>
          <w:sz w:val="22"/>
          <w:szCs w:val="22"/>
        </w:rPr>
      </w:pPr>
    </w:p>
    <w:p w14:paraId="042A1985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811534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Corporate</w:t>
      </w:r>
    </w:p>
    <w:p w14:paraId="5E21A4F5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115016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Succinct</w:t>
      </w:r>
    </w:p>
    <w:p w14:paraId="4BC23A32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5035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Direct</w:t>
      </w:r>
    </w:p>
    <w:p w14:paraId="753F7F48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19973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Punchy</w:t>
      </w:r>
    </w:p>
    <w:p w14:paraId="2002D54F" w14:textId="77777777" w:rsidR="001844D2" w:rsidRPr="00767758" w:rsidRDefault="00000000" w:rsidP="001844D2">
      <w:pPr>
        <w:pStyle w:val="Header"/>
        <w:rPr>
          <w:rFonts w:ascii="Arial" w:eastAsia="Times New Roman" w:hAnsi="Arial" w:cs="Arial"/>
          <w:color w:val="444444"/>
          <w:spacing w:val="-10"/>
          <w:sz w:val="22"/>
          <w:szCs w:val="22"/>
          <w:lang w:eastAsia="en-AU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65124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Warm</w:t>
      </w:r>
    </w:p>
    <w:p w14:paraId="27BDFDC2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-32043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Fun</w:t>
      </w:r>
    </w:p>
    <w:p w14:paraId="3EBCCEF2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34798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Conversational</w:t>
      </w:r>
    </w:p>
    <w:p w14:paraId="6C5C0117" w14:textId="77777777" w:rsidR="001844D2" w:rsidRPr="00767758" w:rsidRDefault="00000000" w:rsidP="001844D2">
      <w:pPr>
        <w:pStyle w:val="Head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id w:val="138836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44D2" w:rsidRPr="00767758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1844D2" w:rsidRPr="00767758">
        <w:rPr>
          <w:rFonts w:ascii="Arial" w:hAnsi="Arial" w:cs="Arial"/>
          <w:iCs/>
          <w:sz w:val="22"/>
          <w:szCs w:val="22"/>
        </w:rPr>
        <w:t xml:space="preserve"> Professional</w:t>
      </w:r>
    </w:p>
    <w:p w14:paraId="20A2ADC4" w14:textId="77777777" w:rsidR="001844D2" w:rsidRPr="00767758" w:rsidRDefault="001844D2" w:rsidP="001844D2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1BF10CF3" w14:textId="77777777" w:rsidR="000B4909" w:rsidRPr="00767758" w:rsidRDefault="000B4909" w:rsidP="000B490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098A8A77" w14:textId="77777777" w:rsidR="000B4909" w:rsidRPr="00767758" w:rsidRDefault="000B4909" w:rsidP="000B4909">
      <w:pPr>
        <w:pStyle w:val="Heading1"/>
        <w:rPr>
          <w:rFonts w:ascii="Arial" w:hAnsi="Arial" w:cs="Arial"/>
          <w:sz w:val="22"/>
          <w:szCs w:val="22"/>
        </w:rPr>
      </w:pPr>
      <w:r w:rsidRPr="00767758">
        <w:rPr>
          <w:rFonts w:ascii="Arial" w:hAnsi="Arial" w:cs="Arial"/>
          <w:sz w:val="22"/>
          <w:szCs w:val="22"/>
        </w:rPr>
        <w:t>Timing</w:t>
      </w:r>
    </w:p>
    <w:p w14:paraId="22EEB5F3" w14:textId="77777777" w:rsidR="000B4909" w:rsidRPr="00767758" w:rsidRDefault="000B4909" w:rsidP="000B4909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Wh</w:t>
      </w:r>
      <w:r w:rsidR="00F82B03" w:rsidRPr="00767758">
        <w:rPr>
          <w:rFonts w:ascii="Arial" w:hAnsi="Arial" w:cs="Arial"/>
          <w:i/>
          <w:iCs/>
          <w:sz w:val="22"/>
          <w:szCs w:val="22"/>
        </w:rPr>
        <w:t xml:space="preserve">at are deadlines for first draft and final draft? </w:t>
      </w:r>
    </w:p>
    <w:p w14:paraId="3AC6E007" w14:textId="77777777" w:rsidR="000B4909" w:rsidRPr="00767758" w:rsidRDefault="000B4909" w:rsidP="000B4909">
      <w:pPr>
        <w:pStyle w:val="Header"/>
        <w:jc w:val="both"/>
        <w:rPr>
          <w:rFonts w:ascii="Arial" w:hAnsi="Arial" w:cs="Arial"/>
          <w:iCs/>
          <w:sz w:val="22"/>
          <w:szCs w:val="22"/>
          <w:lang w:eastAsia="en-AU"/>
        </w:rPr>
      </w:pPr>
    </w:p>
    <w:p w14:paraId="7A8D4195" w14:textId="77777777" w:rsidR="00F312C9" w:rsidRPr="00767758" w:rsidRDefault="00F312C9" w:rsidP="00F312C9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1819F78E" w14:textId="77777777" w:rsidR="00F312C9" w:rsidRPr="00767758" w:rsidRDefault="00F312C9" w:rsidP="00F312C9">
      <w:pPr>
        <w:pStyle w:val="Heading1"/>
        <w:rPr>
          <w:rFonts w:ascii="Arial" w:hAnsi="Arial" w:cs="Arial"/>
          <w:sz w:val="22"/>
          <w:szCs w:val="22"/>
        </w:rPr>
      </w:pPr>
      <w:r w:rsidRPr="00767758">
        <w:rPr>
          <w:rFonts w:ascii="Arial" w:hAnsi="Arial" w:cs="Arial"/>
          <w:sz w:val="22"/>
          <w:szCs w:val="22"/>
        </w:rPr>
        <w:t>Budget</w:t>
      </w:r>
    </w:p>
    <w:p w14:paraId="373AB0F8" w14:textId="77777777" w:rsidR="00F312C9" w:rsidRPr="00767758" w:rsidRDefault="00F312C9" w:rsidP="00F312C9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767758">
        <w:rPr>
          <w:rFonts w:ascii="Arial" w:hAnsi="Arial" w:cs="Arial"/>
          <w:i/>
          <w:iCs/>
          <w:sz w:val="22"/>
          <w:szCs w:val="22"/>
        </w:rPr>
        <w:t>What is budget for printing and distribution?</w:t>
      </w:r>
    </w:p>
    <w:p w14:paraId="61A3DE47" w14:textId="77777777" w:rsidR="00F312C9" w:rsidRPr="00767758" w:rsidRDefault="00F312C9" w:rsidP="00F312C9">
      <w:pPr>
        <w:pStyle w:val="Header"/>
        <w:jc w:val="both"/>
        <w:rPr>
          <w:rFonts w:ascii="Arial" w:hAnsi="Arial" w:cs="Arial"/>
          <w:iCs/>
          <w:sz w:val="22"/>
          <w:szCs w:val="22"/>
          <w:lang w:eastAsia="en-AU"/>
        </w:rPr>
      </w:pPr>
    </w:p>
    <w:p w14:paraId="66932EDF" w14:textId="77777777" w:rsidR="00F312C9" w:rsidRPr="00767758" w:rsidRDefault="00F312C9" w:rsidP="000B4909">
      <w:pPr>
        <w:pStyle w:val="Header"/>
        <w:jc w:val="both"/>
        <w:rPr>
          <w:rFonts w:ascii="Arial" w:hAnsi="Arial" w:cs="Arial"/>
          <w:iCs/>
          <w:sz w:val="22"/>
          <w:szCs w:val="22"/>
          <w:lang w:eastAsia="en-AU"/>
        </w:rPr>
      </w:pPr>
    </w:p>
    <w:sectPr w:rsidR="00F312C9" w:rsidRPr="00767758" w:rsidSect="00D44D38">
      <w:headerReference w:type="default" r:id="rId7"/>
      <w:footerReference w:type="default" r:id="rId8"/>
      <w:pgSz w:w="11900" w:h="16840"/>
      <w:pgMar w:top="2836" w:right="843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2566" w14:textId="77777777" w:rsidR="00F7473A" w:rsidRDefault="00F7473A" w:rsidP="002122C9">
      <w:r>
        <w:separator/>
      </w:r>
    </w:p>
  </w:endnote>
  <w:endnote w:type="continuationSeparator" w:id="0">
    <w:p w14:paraId="3D906AB6" w14:textId="77777777" w:rsidR="00F7473A" w:rsidRDefault="00F7473A" w:rsidP="002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D7DC" w14:textId="77777777" w:rsidR="00512F3D" w:rsidRDefault="00512F3D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1C835" wp14:editId="25EA96C3">
              <wp:simplePos x="0" y="0"/>
              <wp:positionH relativeFrom="column">
                <wp:posOffset>-564144</wp:posOffset>
              </wp:positionH>
              <wp:positionV relativeFrom="paragraph">
                <wp:posOffset>379730</wp:posOffset>
              </wp:positionV>
              <wp:extent cx="7602279" cy="264352"/>
              <wp:effectExtent l="0" t="0" r="0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2279" cy="264352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98051" id="Rectangle 4" o:spid="_x0000_s1026" style="position:absolute;margin-left:-44.4pt;margin-top:29.9pt;width:598.6pt;height:2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" fillcolor="#ffd3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C8D2" w14:textId="77777777" w:rsidR="00F7473A" w:rsidRDefault="00F7473A" w:rsidP="002122C9">
      <w:r>
        <w:separator/>
      </w:r>
    </w:p>
  </w:footnote>
  <w:footnote w:type="continuationSeparator" w:id="0">
    <w:p w14:paraId="338BEA9D" w14:textId="77777777" w:rsidR="00F7473A" w:rsidRDefault="00F7473A" w:rsidP="0021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A8FC" w14:textId="645B22A3" w:rsidR="00512F3D" w:rsidRDefault="00767758" w:rsidP="004D517C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74CB4D6" wp14:editId="579FED69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60000" cy="2147407"/>
          <wp:effectExtent l="0" t="0" r="0" b="0"/>
          <wp:wrapNone/>
          <wp:docPr id="211995948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959484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47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555"/>
    <w:multiLevelType w:val="hybridMultilevel"/>
    <w:tmpl w:val="C05C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3C3"/>
    <w:multiLevelType w:val="hybridMultilevel"/>
    <w:tmpl w:val="C21C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4269"/>
    <w:multiLevelType w:val="hybridMultilevel"/>
    <w:tmpl w:val="DA20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0D05"/>
    <w:multiLevelType w:val="hybridMultilevel"/>
    <w:tmpl w:val="4E14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6AA5"/>
    <w:multiLevelType w:val="hybridMultilevel"/>
    <w:tmpl w:val="30C419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43AB"/>
    <w:multiLevelType w:val="hybridMultilevel"/>
    <w:tmpl w:val="8A5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220A6"/>
    <w:multiLevelType w:val="hybridMultilevel"/>
    <w:tmpl w:val="7C04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6CA7"/>
    <w:multiLevelType w:val="hybridMultilevel"/>
    <w:tmpl w:val="2F42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E3156"/>
    <w:multiLevelType w:val="hybridMultilevel"/>
    <w:tmpl w:val="CDF84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17FD0"/>
    <w:multiLevelType w:val="hybridMultilevel"/>
    <w:tmpl w:val="37D8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5061">
    <w:abstractNumId w:val="2"/>
  </w:num>
  <w:num w:numId="2" w16cid:durableId="2125076395">
    <w:abstractNumId w:val="3"/>
  </w:num>
  <w:num w:numId="3" w16cid:durableId="963149387">
    <w:abstractNumId w:val="6"/>
  </w:num>
  <w:num w:numId="4" w16cid:durableId="1189684700">
    <w:abstractNumId w:val="1"/>
  </w:num>
  <w:num w:numId="5" w16cid:durableId="1621499257">
    <w:abstractNumId w:val="7"/>
  </w:num>
  <w:num w:numId="6" w16cid:durableId="1100612797">
    <w:abstractNumId w:val="9"/>
  </w:num>
  <w:num w:numId="7" w16cid:durableId="494105771">
    <w:abstractNumId w:val="5"/>
  </w:num>
  <w:num w:numId="8" w16cid:durableId="1125078514">
    <w:abstractNumId w:val="8"/>
  </w:num>
  <w:num w:numId="9" w16cid:durableId="1968468580">
    <w:abstractNumId w:val="4"/>
  </w:num>
  <w:num w:numId="10" w16cid:durableId="199517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58"/>
    <w:rsid w:val="0004216E"/>
    <w:rsid w:val="000743CF"/>
    <w:rsid w:val="000A7B41"/>
    <w:rsid w:val="000B4909"/>
    <w:rsid w:val="000D27EB"/>
    <w:rsid w:val="000E7D40"/>
    <w:rsid w:val="001844D2"/>
    <w:rsid w:val="001B7145"/>
    <w:rsid w:val="001C75E6"/>
    <w:rsid w:val="001E56FC"/>
    <w:rsid w:val="002122C9"/>
    <w:rsid w:val="002F6171"/>
    <w:rsid w:val="0033269D"/>
    <w:rsid w:val="00341649"/>
    <w:rsid w:val="00397FE4"/>
    <w:rsid w:val="003D6BCF"/>
    <w:rsid w:val="003E4805"/>
    <w:rsid w:val="00464B09"/>
    <w:rsid w:val="00476DA0"/>
    <w:rsid w:val="00490D82"/>
    <w:rsid w:val="004952A1"/>
    <w:rsid w:val="004D517C"/>
    <w:rsid w:val="004F53E3"/>
    <w:rsid w:val="00512F3D"/>
    <w:rsid w:val="00522CCE"/>
    <w:rsid w:val="00576DC1"/>
    <w:rsid w:val="005E0C02"/>
    <w:rsid w:val="00633E5A"/>
    <w:rsid w:val="00675E03"/>
    <w:rsid w:val="00687A33"/>
    <w:rsid w:val="00695BAD"/>
    <w:rsid w:val="006A167B"/>
    <w:rsid w:val="006C6B29"/>
    <w:rsid w:val="007015BC"/>
    <w:rsid w:val="00705260"/>
    <w:rsid w:val="00741E5F"/>
    <w:rsid w:val="00767758"/>
    <w:rsid w:val="007948FD"/>
    <w:rsid w:val="007B6540"/>
    <w:rsid w:val="00813DC5"/>
    <w:rsid w:val="00820347"/>
    <w:rsid w:val="00832211"/>
    <w:rsid w:val="00880783"/>
    <w:rsid w:val="00907CF0"/>
    <w:rsid w:val="009106EB"/>
    <w:rsid w:val="009106FC"/>
    <w:rsid w:val="00956329"/>
    <w:rsid w:val="00997786"/>
    <w:rsid w:val="009A2D71"/>
    <w:rsid w:val="00AF7325"/>
    <w:rsid w:val="00B029A3"/>
    <w:rsid w:val="00B065DF"/>
    <w:rsid w:val="00BA6C4A"/>
    <w:rsid w:val="00BB70C3"/>
    <w:rsid w:val="00BC62CE"/>
    <w:rsid w:val="00C15BFC"/>
    <w:rsid w:val="00C16DDC"/>
    <w:rsid w:val="00C2520A"/>
    <w:rsid w:val="00C619CE"/>
    <w:rsid w:val="00C63690"/>
    <w:rsid w:val="00D01031"/>
    <w:rsid w:val="00D40A9A"/>
    <w:rsid w:val="00D44D38"/>
    <w:rsid w:val="00D47FE3"/>
    <w:rsid w:val="00DE631B"/>
    <w:rsid w:val="00E313CE"/>
    <w:rsid w:val="00E67269"/>
    <w:rsid w:val="00EA7E22"/>
    <w:rsid w:val="00ED3BCE"/>
    <w:rsid w:val="00F13AF2"/>
    <w:rsid w:val="00F312C9"/>
    <w:rsid w:val="00F62EC5"/>
    <w:rsid w:val="00F7473A"/>
    <w:rsid w:val="00F82B03"/>
    <w:rsid w:val="00FE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B9668C"/>
  <w14:defaultImageDpi w14:val="300"/>
  <w15:docId w15:val="{070DE47E-7B31-0446-AAB5-4D4D279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7325"/>
    <w:pPr>
      <w:keepNext/>
      <w:pBdr>
        <w:bottom w:val="single" w:sz="4" w:space="1" w:color="auto"/>
      </w:pBdr>
      <w:spacing w:line="320" w:lineRule="exact"/>
      <w:jc w:val="both"/>
      <w:outlineLvl w:val="0"/>
    </w:pPr>
    <w:rPr>
      <w:rFonts w:ascii="Century Gothic" w:eastAsia="Times New Roman" w:hAnsi="Century Gothic" w:cs="Century Gothic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C9"/>
  </w:style>
  <w:style w:type="paragraph" w:styleId="Footer">
    <w:name w:val="footer"/>
    <w:basedOn w:val="Normal"/>
    <w:link w:val="FooterChar"/>
    <w:uiPriority w:val="99"/>
    <w:unhideWhenUsed/>
    <w:rsid w:val="0021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C9"/>
  </w:style>
  <w:style w:type="paragraph" w:styleId="BalloonText">
    <w:name w:val="Balloon Text"/>
    <w:basedOn w:val="Normal"/>
    <w:link w:val="BalloonTextChar"/>
    <w:uiPriority w:val="99"/>
    <w:semiHidden/>
    <w:unhideWhenUsed/>
    <w:rsid w:val="004D5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7325"/>
    <w:rPr>
      <w:rFonts w:ascii="Century Gothic" w:eastAsia="Times New Roman" w:hAnsi="Century Gothic" w:cs="Century Gothic"/>
      <w:b/>
      <w:bCs/>
      <w:sz w:val="20"/>
      <w:szCs w:val="20"/>
      <w:lang w:val="en-AU"/>
    </w:rPr>
  </w:style>
  <w:style w:type="paragraph" w:styleId="BodyText">
    <w:name w:val="Body Text"/>
    <w:aliases w:val="(Alt+1)"/>
    <w:basedOn w:val="Normal"/>
    <w:link w:val="BodyTextChar"/>
    <w:rsid w:val="00AF7325"/>
    <w:pPr>
      <w:spacing w:line="288" w:lineRule="auto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(Alt+1) Char"/>
    <w:basedOn w:val="DefaultParagraphFont"/>
    <w:link w:val="BodyText"/>
    <w:rsid w:val="00AF7325"/>
    <w:rPr>
      <w:rFonts w:ascii="Arial" w:eastAsia="Times New Roman" w:hAnsi="Arial" w:cs="Arial"/>
      <w:sz w:val="22"/>
      <w:szCs w:val="22"/>
    </w:rPr>
  </w:style>
  <w:style w:type="character" w:styleId="Hyperlink">
    <w:name w:val="Hyperlink"/>
    <w:uiPriority w:val="99"/>
    <w:unhideWhenUsed/>
    <w:rsid w:val="00AF7325"/>
    <w:rPr>
      <w:color w:val="0000FF"/>
      <w:u w:val="single"/>
    </w:rPr>
  </w:style>
  <w:style w:type="table" w:styleId="TableGrid">
    <w:name w:val="Table Grid"/>
    <w:basedOn w:val="TableNormal"/>
    <w:uiPriority w:val="59"/>
    <w:rsid w:val="0090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7C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t0267/Desktop/OCME_Copywriting%20Brief%20Template_v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OCME_Copywriting Brief Template_v02.dotx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Natalie Carter</cp:lastModifiedBy>
  <cp:revision>2</cp:revision>
  <cp:lastPrinted>2018-04-16T05:58:00Z</cp:lastPrinted>
  <dcterms:created xsi:type="dcterms:W3CDTF">2023-10-26T05:00:00Z</dcterms:created>
  <dcterms:modified xsi:type="dcterms:W3CDTF">2023-10-26T05:50:00Z</dcterms:modified>
</cp:coreProperties>
</file>