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1"/>
      </w:tblGrid>
      <w:tr w:rsidR="006257FA" w:rsidRPr="009D7753" w14:paraId="51856409" w14:textId="77777777" w:rsidTr="002F1F5E">
        <w:tc>
          <w:tcPr>
            <w:tcW w:w="2405" w:type="dxa"/>
          </w:tcPr>
          <w:p w14:paraId="7143CC7C" w14:textId="77777777" w:rsidR="006257FA" w:rsidRPr="009D7753" w:rsidRDefault="006257FA" w:rsidP="00393AEC">
            <w:pPr>
              <w:pStyle w:val="Header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7791" w:type="dxa"/>
          </w:tcPr>
          <w:p w14:paraId="51089693" w14:textId="77777777" w:rsidR="006257FA" w:rsidRPr="009D7753" w:rsidRDefault="006257FA" w:rsidP="00393AEC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4408" w:rsidRPr="009D7753" w14:paraId="5B5E94C9" w14:textId="77777777" w:rsidTr="00FF3A69">
        <w:tc>
          <w:tcPr>
            <w:tcW w:w="2405" w:type="dxa"/>
          </w:tcPr>
          <w:p w14:paraId="055B96EC" w14:textId="77777777" w:rsidR="00FF3A69" w:rsidRPr="009D7753" w:rsidRDefault="00241BAA" w:rsidP="00393AEC">
            <w:pPr>
              <w:pStyle w:val="Header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7791" w:type="dxa"/>
          </w:tcPr>
          <w:p w14:paraId="25B9938F" w14:textId="77777777" w:rsidR="00FF3A69" w:rsidRPr="009D7753" w:rsidRDefault="00FF3A69" w:rsidP="00393AEC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57FA" w:rsidRPr="009D7753" w14:paraId="77E7C460" w14:textId="77777777" w:rsidTr="00FF3A69">
        <w:tc>
          <w:tcPr>
            <w:tcW w:w="2405" w:type="dxa"/>
          </w:tcPr>
          <w:p w14:paraId="03305A93" w14:textId="77777777" w:rsidR="00FF3A69" w:rsidRPr="009D7753" w:rsidRDefault="001E369E" w:rsidP="00393AEC">
            <w:pPr>
              <w:pStyle w:val="Header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Key contact</w:t>
            </w:r>
          </w:p>
        </w:tc>
        <w:tc>
          <w:tcPr>
            <w:tcW w:w="7791" w:type="dxa"/>
          </w:tcPr>
          <w:p w14:paraId="710F6D7A" w14:textId="77777777" w:rsidR="00FF3A69" w:rsidRPr="009D7753" w:rsidRDefault="00FF3A69" w:rsidP="00393AEC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658CBE" w14:textId="77777777" w:rsidR="00FF3A69" w:rsidRPr="009D7753" w:rsidRDefault="00FF3A69" w:rsidP="00393AEC">
      <w:pPr>
        <w:pStyle w:val="Header"/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FD4FDDB" w14:textId="77777777" w:rsidR="00600F7D" w:rsidRPr="009D7753" w:rsidRDefault="00600F7D" w:rsidP="00393AEC">
      <w:pPr>
        <w:pStyle w:val="Header"/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91BBA8A" w14:textId="77777777" w:rsidR="00A21488" w:rsidRPr="009D7753" w:rsidRDefault="00A21488" w:rsidP="00A21488">
      <w:pPr>
        <w:pStyle w:val="Heading1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 xml:space="preserve">Objectives </w:t>
      </w:r>
    </w:p>
    <w:p w14:paraId="27CFFCE7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 xml:space="preserve">Please provide an overview of the campaign and specific objectives for </w:t>
      </w:r>
      <w:r w:rsidR="00600F7D" w:rsidRPr="009D7753">
        <w:rPr>
          <w:rFonts w:ascii="Arial" w:hAnsi="Arial" w:cs="Arial"/>
          <w:i/>
          <w:iCs/>
          <w:sz w:val="22"/>
          <w:szCs w:val="22"/>
        </w:rPr>
        <w:t>this video</w:t>
      </w:r>
      <w:r w:rsidRPr="009D775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25E94E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567448CD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4619B6DD" w14:textId="77777777" w:rsidR="00A21488" w:rsidRPr="009D7753" w:rsidRDefault="00A21488" w:rsidP="00A21488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9D7753">
        <w:rPr>
          <w:rFonts w:ascii="Arial" w:hAnsi="Arial" w:cs="Arial"/>
          <w:b/>
          <w:bCs/>
          <w:sz w:val="22"/>
          <w:szCs w:val="22"/>
        </w:rPr>
        <w:t>Target Audience</w:t>
      </w:r>
    </w:p>
    <w:p w14:paraId="638926AE" w14:textId="77777777" w:rsidR="00A21488" w:rsidRPr="009D7753" w:rsidRDefault="00A21488" w:rsidP="00A21488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 xml:space="preserve">Outline your target audience groups, not just generically but by demographics, psychographics, geographic locations, specific interests, etc. Be as specific as possible. </w:t>
      </w:r>
    </w:p>
    <w:p w14:paraId="1F9DDEB8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</w:p>
    <w:p w14:paraId="0675F5D7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OLE_LINK1"/>
      <w:r w:rsidRPr="009D7753">
        <w:rPr>
          <w:rFonts w:ascii="Arial" w:hAnsi="Arial" w:cs="Arial"/>
          <w:i/>
          <w:iCs/>
          <w:sz w:val="22"/>
          <w:szCs w:val="22"/>
        </w:rPr>
        <w:t>Primary:</w:t>
      </w:r>
    </w:p>
    <w:p w14:paraId="7664E709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</w:p>
    <w:p w14:paraId="18002B60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>Secondary</w:t>
      </w:r>
      <w:bookmarkEnd w:id="0"/>
      <w:r w:rsidRPr="009D7753">
        <w:rPr>
          <w:rFonts w:ascii="Arial" w:hAnsi="Arial" w:cs="Arial"/>
          <w:i/>
          <w:iCs/>
          <w:sz w:val="22"/>
          <w:szCs w:val="22"/>
        </w:rPr>
        <w:t>:</w:t>
      </w:r>
    </w:p>
    <w:p w14:paraId="598CB2F4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05BA1382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4E8B2609" w14:textId="77777777" w:rsidR="00A21488" w:rsidRPr="009D7753" w:rsidRDefault="00A21488" w:rsidP="00A21488">
      <w:pPr>
        <w:pStyle w:val="Header"/>
        <w:pBdr>
          <w:bottom w:val="single" w:sz="6" w:space="1" w:color="auto"/>
        </w:pBdr>
        <w:jc w:val="both"/>
        <w:rPr>
          <w:rFonts w:ascii="Arial" w:hAnsi="Arial" w:cs="Arial"/>
          <w:b/>
          <w:iCs/>
          <w:sz w:val="22"/>
          <w:szCs w:val="22"/>
        </w:rPr>
      </w:pPr>
      <w:r w:rsidRPr="009D7753">
        <w:rPr>
          <w:rFonts w:ascii="Arial" w:hAnsi="Arial" w:cs="Arial"/>
          <w:b/>
          <w:iCs/>
          <w:sz w:val="22"/>
          <w:szCs w:val="22"/>
        </w:rPr>
        <w:t>Emotional connection</w:t>
      </w:r>
    </w:p>
    <w:p w14:paraId="4B3F0FDE" w14:textId="77777777" w:rsidR="00A21488" w:rsidRPr="009D7753" w:rsidRDefault="00A21488" w:rsidP="00A21488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 xml:space="preserve">Different targets will respond in different ways. Do we want them to get excited about something? Do we want them to feel confident, or better informed? </w:t>
      </w:r>
    </w:p>
    <w:p w14:paraId="4D50A75E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2A319452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4B13D917" w14:textId="77777777" w:rsidR="00A21488" w:rsidRPr="009D7753" w:rsidRDefault="00A21488" w:rsidP="00A21488">
      <w:pPr>
        <w:pStyle w:val="Heading1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>Key messages</w:t>
      </w:r>
    </w:p>
    <w:p w14:paraId="537C3640" w14:textId="77777777" w:rsidR="00A21488" w:rsidRPr="009D7753" w:rsidRDefault="00A21488" w:rsidP="00A21488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 xml:space="preserve">Outline key messages that need to be communicated to the target audience </w:t>
      </w:r>
    </w:p>
    <w:p w14:paraId="5F3A087E" w14:textId="77777777" w:rsidR="00A21488" w:rsidRPr="009D7753" w:rsidRDefault="00A21488" w:rsidP="00A21488">
      <w:pPr>
        <w:pStyle w:val="Header"/>
        <w:rPr>
          <w:rFonts w:ascii="Arial" w:hAnsi="Arial" w:cs="Arial"/>
          <w:iCs/>
          <w:sz w:val="22"/>
          <w:szCs w:val="22"/>
        </w:rPr>
      </w:pPr>
    </w:p>
    <w:p w14:paraId="5064C268" w14:textId="77777777" w:rsidR="00600F7D" w:rsidRPr="009D7753" w:rsidRDefault="00600F7D" w:rsidP="00600F7D">
      <w:pPr>
        <w:rPr>
          <w:rFonts w:ascii="Arial" w:hAnsi="Arial" w:cs="Arial"/>
          <w:sz w:val="22"/>
          <w:szCs w:val="22"/>
        </w:rPr>
      </w:pPr>
    </w:p>
    <w:p w14:paraId="4482FA8E" w14:textId="77777777" w:rsidR="00600F7D" w:rsidRPr="009D7753" w:rsidRDefault="00600F7D" w:rsidP="00600F7D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>Talent</w:t>
      </w:r>
    </w:p>
    <w:p w14:paraId="6FD2ED34" w14:textId="77777777" w:rsidR="00600F7D" w:rsidRPr="009D7753" w:rsidRDefault="00DA49ED" w:rsidP="00600F7D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>Who will be videoed</w:t>
      </w:r>
      <w:r w:rsidR="00860BA0" w:rsidRPr="009D7753">
        <w:rPr>
          <w:rFonts w:ascii="Arial" w:hAnsi="Arial" w:cs="Arial"/>
          <w:i/>
          <w:iCs/>
          <w:sz w:val="22"/>
          <w:szCs w:val="22"/>
        </w:rPr>
        <w:t xml:space="preserve">, </w:t>
      </w:r>
      <w:r w:rsidRPr="009D7753">
        <w:rPr>
          <w:rFonts w:ascii="Arial" w:hAnsi="Arial" w:cs="Arial"/>
          <w:i/>
          <w:iCs/>
          <w:sz w:val="22"/>
          <w:szCs w:val="22"/>
        </w:rPr>
        <w:t>will it be narrated/</w:t>
      </w:r>
      <w:r w:rsidR="00860BA0" w:rsidRPr="009D7753">
        <w:rPr>
          <w:rFonts w:ascii="Arial" w:hAnsi="Arial" w:cs="Arial"/>
          <w:i/>
          <w:iCs/>
          <w:sz w:val="22"/>
          <w:szCs w:val="22"/>
        </w:rPr>
        <w:t>scripted/</w:t>
      </w:r>
      <w:r w:rsidRPr="009D7753">
        <w:rPr>
          <w:rFonts w:ascii="Arial" w:hAnsi="Arial" w:cs="Arial"/>
          <w:i/>
          <w:iCs/>
          <w:sz w:val="22"/>
          <w:szCs w:val="22"/>
        </w:rPr>
        <w:t>interview</w:t>
      </w:r>
      <w:r w:rsidR="00860BA0" w:rsidRPr="009D7753">
        <w:rPr>
          <w:rFonts w:ascii="Arial" w:hAnsi="Arial" w:cs="Arial"/>
          <w:i/>
          <w:iCs/>
          <w:sz w:val="22"/>
          <w:szCs w:val="22"/>
        </w:rPr>
        <w:t xml:space="preserve">/informal, </w:t>
      </w:r>
      <w:r w:rsidRPr="009D7753">
        <w:rPr>
          <w:rFonts w:ascii="Arial" w:hAnsi="Arial" w:cs="Arial"/>
          <w:i/>
          <w:iCs/>
          <w:sz w:val="22"/>
          <w:szCs w:val="22"/>
        </w:rPr>
        <w:t xml:space="preserve">do you </w:t>
      </w:r>
      <w:r w:rsidR="00600F7D" w:rsidRPr="009D7753">
        <w:rPr>
          <w:rFonts w:ascii="Arial" w:hAnsi="Arial" w:cs="Arial"/>
          <w:i/>
          <w:iCs/>
          <w:sz w:val="22"/>
          <w:szCs w:val="22"/>
        </w:rPr>
        <w:t>require c</w:t>
      </w:r>
      <w:r w:rsidR="00860BA0" w:rsidRPr="009D7753">
        <w:rPr>
          <w:rFonts w:ascii="Arial" w:hAnsi="Arial" w:cs="Arial"/>
          <w:i/>
          <w:iCs/>
          <w:sz w:val="22"/>
          <w:szCs w:val="22"/>
        </w:rPr>
        <w:t xml:space="preserve">utaway footage featuring talent, </w:t>
      </w:r>
      <w:r w:rsidRPr="009D7753">
        <w:rPr>
          <w:rFonts w:ascii="Arial" w:hAnsi="Arial" w:cs="Arial"/>
          <w:i/>
          <w:iCs/>
          <w:sz w:val="22"/>
          <w:szCs w:val="22"/>
        </w:rPr>
        <w:t>do talent need a teleprompter, is there more than one person being recorded at same time, etc.</w:t>
      </w:r>
    </w:p>
    <w:p w14:paraId="09E2D902" w14:textId="77777777" w:rsidR="00600F7D" w:rsidRPr="009D7753" w:rsidRDefault="00600F7D" w:rsidP="00600F7D">
      <w:pPr>
        <w:pStyle w:val="Header"/>
        <w:rPr>
          <w:rFonts w:ascii="Arial" w:hAnsi="Arial" w:cs="Arial"/>
          <w:sz w:val="22"/>
          <w:szCs w:val="22"/>
        </w:rPr>
      </w:pPr>
    </w:p>
    <w:p w14:paraId="5EABD19B" w14:textId="77777777" w:rsidR="00600F7D" w:rsidRPr="009D7753" w:rsidRDefault="00600F7D" w:rsidP="00600F7D">
      <w:pPr>
        <w:pStyle w:val="Header"/>
        <w:rPr>
          <w:rFonts w:ascii="Arial" w:hAnsi="Arial" w:cs="Arial"/>
          <w:sz w:val="22"/>
          <w:szCs w:val="22"/>
        </w:rPr>
      </w:pPr>
    </w:p>
    <w:p w14:paraId="009503C6" w14:textId="77777777" w:rsidR="00A21488" w:rsidRPr="009D7753" w:rsidRDefault="00A21488" w:rsidP="00A21488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9D7753">
        <w:rPr>
          <w:rFonts w:ascii="Arial" w:hAnsi="Arial" w:cs="Arial"/>
          <w:b/>
          <w:bCs/>
          <w:sz w:val="22"/>
          <w:szCs w:val="22"/>
        </w:rPr>
        <w:t xml:space="preserve">Call to action </w:t>
      </w:r>
    </w:p>
    <w:p w14:paraId="6FBE7BF3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 xml:space="preserve">What is the call to action, i.e. what do you want people </w:t>
      </w:r>
      <w:r w:rsidRPr="009D7753">
        <w:rPr>
          <w:rFonts w:ascii="Arial" w:hAnsi="Arial" w:cs="Arial"/>
          <w:i/>
          <w:iCs/>
          <w:sz w:val="22"/>
          <w:szCs w:val="22"/>
          <w:u w:val="single"/>
        </w:rPr>
        <w:t>specifically</w:t>
      </w:r>
      <w:r w:rsidRPr="009D7753">
        <w:rPr>
          <w:rFonts w:ascii="Arial" w:hAnsi="Arial" w:cs="Arial"/>
          <w:i/>
          <w:iCs/>
          <w:sz w:val="22"/>
          <w:szCs w:val="22"/>
        </w:rPr>
        <w:t xml:space="preserve"> to do? Include relevant URL to click through</w:t>
      </w:r>
    </w:p>
    <w:p w14:paraId="79A5FBE2" w14:textId="77777777" w:rsidR="00A21488" w:rsidRPr="009D7753" w:rsidRDefault="00A21488" w:rsidP="00A21488">
      <w:pPr>
        <w:rPr>
          <w:rFonts w:ascii="Arial" w:hAnsi="Arial" w:cs="Arial"/>
          <w:sz w:val="22"/>
          <w:szCs w:val="22"/>
        </w:rPr>
      </w:pPr>
    </w:p>
    <w:p w14:paraId="6FBCF3FA" w14:textId="77777777" w:rsidR="00600F7D" w:rsidRPr="009D7753" w:rsidRDefault="00600F7D" w:rsidP="00A21488">
      <w:pPr>
        <w:rPr>
          <w:rFonts w:ascii="Arial" w:hAnsi="Arial" w:cs="Arial"/>
          <w:sz w:val="22"/>
          <w:szCs w:val="22"/>
        </w:rPr>
      </w:pPr>
    </w:p>
    <w:p w14:paraId="3EE8A6CC" w14:textId="77777777" w:rsidR="00A21488" w:rsidRPr="009D7753" w:rsidRDefault="00A21488" w:rsidP="00A21488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9D7753">
        <w:rPr>
          <w:rFonts w:ascii="Arial" w:hAnsi="Arial" w:cs="Arial"/>
          <w:b/>
          <w:bCs/>
          <w:sz w:val="22"/>
          <w:szCs w:val="22"/>
        </w:rPr>
        <w:t xml:space="preserve">Look and feel </w:t>
      </w:r>
    </w:p>
    <w:p w14:paraId="7E53A604" w14:textId="77777777" w:rsidR="00A21488" w:rsidRPr="009D7753" w:rsidRDefault="00A21488" w:rsidP="00A21488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>Outline the style of video you require, including any examples of existing videos you like</w:t>
      </w:r>
    </w:p>
    <w:p w14:paraId="6A14D359" w14:textId="77777777" w:rsidR="00A21488" w:rsidRPr="009D7753" w:rsidRDefault="00A21488" w:rsidP="00A21488">
      <w:pPr>
        <w:pStyle w:val="Header"/>
        <w:rPr>
          <w:rFonts w:ascii="Arial" w:hAnsi="Arial" w:cs="Arial"/>
          <w:i/>
          <w:iCs/>
          <w:sz w:val="22"/>
          <w:szCs w:val="22"/>
        </w:rPr>
      </w:pPr>
    </w:p>
    <w:p w14:paraId="3BFCECC0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81153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Corporate</w:t>
      </w:r>
    </w:p>
    <w:p w14:paraId="71135F68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11501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Succinct</w:t>
      </w:r>
    </w:p>
    <w:p w14:paraId="0F401AEF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5035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Direct</w:t>
      </w:r>
    </w:p>
    <w:p w14:paraId="295609EF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19973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Punchy</w:t>
      </w:r>
    </w:p>
    <w:p w14:paraId="64C7D7C2" w14:textId="77777777" w:rsidR="00A21488" w:rsidRPr="009D7753" w:rsidRDefault="00000000" w:rsidP="00A21488">
      <w:pPr>
        <w:pStyle w:val="Header"/>
        <w:rPr>
          <w:rFonts w:ascii="Arial" w:eastAsia="Times New Roman" w:hAnsi="Arial" w:cs="Arial"/>
          <w:color w:val="444444"/>
          <w:spacing w:val="-10"/>
          <w:sz w:val="22"/>
          <w:szCs w:val="22"/>
          <w:lang w:eastAsia="en-AU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65124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Warm</w:t>
      </w:r>
    </w:p>
    <w:p w14:paraId="61AD27AF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32043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Fun</w:t>
      </w:r>
    </w:p>
    <w:p w14:paraId="4AD8483A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34798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Conversational</w:t>
      </w:r>
    </w:p>
    <w:p w14:paraId="6657C93C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38836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Professional</w:t>
      </w:r>
    </w:p>
    <w:p w14:paraId="50CFFFC7" w14:textId="77777777" w:rsidR="00A21488" w:rsidRPr="009D7753" w:rsidRDefault="00000000" w:rsidP="00A21488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43340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88" w:rsidRPr="009D775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A21488" w:rsidRPr="009D7753">
        <w:rPr>
          <w:rFonts w:ascii="Arial" w:hAnsi="Arial" w:cs="Arial"/>
          <w:iCs/>
          <w:sz w:val="22"/>
          <w:szCs w:val="22"/>
        </w:rPr>
        <w:t xml:space="preserve"> Informative</w:t>
      </w:r>
    </w:p>
    <w:p w14:paraId="56944E3B" w14:textId="77777777" w:rsidR="00A21488" w:rsidRPr="009D7753" w:rsidRDefault="00A21488" w:rsidP="00A21488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p w14:paraId="128A1E94" w14:textId="77777777" w:rsidR="00177532" w:rsidRPr="009D7753" w:rsidRDefault="00177532" w:rsidP="00177532">
      <w:pPr>
        <w:pStyle w:val="Heading1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>Distribution</w:t>
      </w:r>
    </w:p>
    <w:p w14:paraId="57C3D1E1" w14:textId="77777777" w:rsidR="00177532" w:rsidRPr="009D7753" w:rsidRDefault="00177532" w:rsidP="00177532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>Outline your communication plan for this video (</w:t>
      </w:r>
      <w:proofErr w:type="spellStart"/>
      <w:r w:rsidRPr="009D7753">
        <w:rPr>
          <w:rFonts w:ascii="Arial" w:hAnsi="Arial" w:cs="Arial"/>
          <w:i/>
          <w:iCs/>
          <w:sz w:val="22"/>
          <w:szCs w:val="22"/>
        </w:rPr>
        <w:t>eg.</w:t>
      </w:r>
      <w:proofErr w:type="spellEnd"/>
      <w:r w:rsidRPr="009D7753">
        <w:rPr>
          <w:rFonts w:ascii="Arial" w:hAnsi="Arial" w:cs="Arial"/>
          <w:i/>
          <w:iCs/>
          <w:sz w:val="22"/>
          <w:szCs w:val="22"/>
        </w:rPr>
        <w:t xml:space="preserve"> study area page, news article, Facebook, </w:t>
      </w:r>
      <w:proofErr w:type="spellStart"/>
      <w:r w:rsidRPr="009D7753">
        <w:rPr>
          <w:rFonts w:ascii="Arial" w:hAnsi="Arial" w:cs="Arial"/>
          <w:i/>
          <w:iCs/>
          <w:sz w:val="22"/>
          <w:szCs w:val="22"/>
        </w:rPr>
        <w:t>etc</w:t>
      </w:r>
      <w:proofErr w:type="spellEnd"/>
      <w:r w:rsidRPr="009D7753">
        <w:rPr>
          <w:rFonts w:ascii="Arial" w:hAnsi="Arial" w:cs="Arial"/>
          <w:i/>
          <w:iCs/>
          <w:sz w:val="22"/>
          <w:szCs w:val="22"/>
        </w:rPr>
        <w:t>)</w:t>
      </w:r>
    </w:p>
    <w:p w14:paraId="0E5794D6" w14:textId="77777777" w:rsidR="00177532" w:rsidRPr="009D7753" w:rsidRDefault="00177532" w:rsidP="00177532">
      <w:pPr>
        <w:pStyle w:val="Header"/>
        <w:rPr>
          <w:rFonts w:ascii="Arial" w:hAnsi="Arial" w:cs="Arial"/>
          <w:sz w:val="22"/>
          <w:szCs w:val="22"/>
        </w:rPr>
      </w:pPr>
    </w:p>
    <w:p w14:paraId="50F57F07" w14:textId="77777777" w:rsidR="00393AEC" w:rsidRPr="009D7753" w:rsidRDefault="00393AEC" w:rsidP="00393AEC">
      <w:pPr>
        <w:pStyle w:val="Header"/>
        <w:rPr>
          <w:rFonts w:ascii="Arial" w:hAnsi="Arial" w:cs="Arial"/>
          <w:iCs/>
          <w:sz w:val="22"/>
          <w:szCs w:val="22"/>
        </w:rPr>
      </w:pPr>
    </w:p>
    <w:p w14:paraId="75170C9A" w14:textId="77777777" w:rsidR="00CA71B6" w:rsidRPr="009D7753" w:rsidRDefault="00600F7D" w:rsidP="00393AEC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>Technical specifications</w:t>
      </w:r>
    </w:p>
    <w:p w14:paraId="104B60B7" w14:textId="77777777" w:rsidR="00393AEC" w:rsidRPr="009D7753" w:rsidRDefault="00184FB9" w:rsidP="00393AEC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 xml:space="preserve">Outline what platforms video will be hosted on, video format, subtitles, </w:t>
      </w:r>
      <w:r w:rsidR="00600F7D" w:rsidRPr="009D7753">
        <w:rPr>
          <w:rFonts w:ascii="Arial" w:hAnsi="Arial" w:cs="Arial"/>
          <w:i/>
          <w:iCs/>
          <w:sz w:val="22"/>
          <w:szCs w:val="22"/>
        </w:rPr>
        <w:t xml:space="preserve">distribution, </w:t>
      </w:r>
      <w:r w:rsidRPr="009D7753">
        <w:rPr>
          <w:rFonts w:ascii="Arial" w:hAnsi="Arial" w:cs="Arial"/>
          <w:i/>
          <w:iCs/>
          <w:sz w:val="22"/>
          <w:szCs w:val="22"/>
        </w:rPr>
        <w:t>etc.</w:t>
      </w:r>
      <w:r w:rsidR="00DA49ED" w:rsidRPr="009D775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CA0E32" w14:textId="77777777" w:rsidR="00184FB9" w:rsidRPr="009D7753" w:rsidRDefault="00184FB9" w:rsidP="00393AEC">
      <w:pPr>
        <w:pStyle w:val="Header"/>
        <w:rPr>
          <w:rFonts w:ascii="Arial" w:hAnsi="Arial" w:cs="Arial"/>
          <w:i/>
          <w:iCs/>
          <w:sz w:val="22"/>
          <w:szCs w:val="22"/>
        </w:rPr>
      </w:pPr>
    </w:p>
    <w:p w14:paraId="008F531C" w14:textId="77777777" w:rsidR="00600F7D" w:rsidRPr="009D7753" w:rsidRDefault="00600F7D" w:rsidP="00184FB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1573FC77" w14:textId="77777777" w:rsidR="00184FB9" w:rsidRPr="009D7753" w:rsidRDefault="00184FB9" w:rsidP="00184FB9">
      <w:pPr>
        <w:pStyle w:val="Heading1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>Timing</w:t>
      </w:r>
    </w:p>
    <w:p w14:paraId="1DA929EA" w14:textId="77777777" w:rsidR="00184FB9" w:rsidRPr="009D7753" w:rsidRDefault="00184FB9" w:rsidP="00184FB9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9D7753">
        <w:rPr>
          <w:rFonts w:ascii="Arial" w:hAnsi="Arial" w:cs="Arial"/>
          <w:i/>
          <w:iCs/>
          <w:sz w:val="22"/>
          <w:szCs w:val="22"/>
        </w:rPr>
        <w:t xml:space="preserve">What are deadlines for first draft and final draft? </w:t>
      </w:r>
    </w:p>
    <w:p w14:paraId="7DB9BC53" w14:textId="77777777" w:rsidR="00184FB9" w:rsidRPr="009D7753" w:rsidRDefault="00184FB9" w:rsidP="00184FB9">
      <w:pPr>
        <w:pStyle w:val="Header"/>
        <w:jc w:val="both"/>
        <w:rPr>
          <w:rFonts w:ascii="Arial" w:hAnsi="Arial" w:cs="Arial"/>
          <w:iCs/>
          <w:sz w:val="22"/>
          <w:szCs w:val="22"/>
          <w:lang w:eastAsia="en-AU"/>
        </w:rPr>
      </w:pPr>
    </w:p>
    <w:p w14:paraId="597ABB31" w14:textId="77777777" w:rsidR="00DB2F26" w:rsidRPr="009D7753" w:rsidRDefault="00DB2F26" w:rsidP="00DB2F26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>Action plan</w:t>
      </w:r>
    </w:p>
    <w:p w14:paraId="546C32C6" w14:textId="77777777" w:rsidR="00DB2F26" w:rsidRPr="009D7753" w:rsidRDefault="00DB2F26" w:rsidP="00DB2F2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4536"/>
        <w:gridCol w:w="1554"/>
      </w:tblGrid>
      <w:tr w:rsidR="00DB2F26" w:rsidRPr="009D7753" w14:paraId="3191DC31" w14:textId="77777777" w:rsidTr="00B800F2">
        <w:tc>
          <w:tcPr>
            <w:tcW w:w="1555" w:type="dxa"/>
            <w:shd w:val="clear" w:color="auto" w:fill="DBE5F1" w:themeFill="accent1" w:themeFillTint="33"/>
          </w:tcPr>
          <w:p w14:paraId="55E4A5F4" w14:textId="77777777" w:rsidR="00DB2F26" w:rsidRPr="009D7753" w:rsidRDefault="00DB2F26" w:rsidP="005127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Timing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FBF5B2E" w14:textId="77777777" w:rsidR="00DB2F26" w:rsidRPr="009D7753" w:rsidRDefault="00A21488" w:rsidP="005127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Task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2B19CFE0" w14:textId="77777777" w:rsidR="00DB2F26" w:rsidRPr="009D7753" w:rsidRDefault="00DB2F26" w:rsidP="005127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1554" w:type="dxa"/>
            <w:shd w:val="clear" w:color="auto" w:fill="DBE5F1" w:themeFill="accent1" w:themeFillTint="33"/>
          </w:tcPr>
          <w:p w14:paraId="184887E3" w14:textId="77777777" w:rsidR="00DB2F26" w:rsidRPr="009D7753" w:rsidRDefault="00DB2F26" w:rsidP="005127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Owner</w:t>
            </w:r>
          </w:p>
        </w:tc>
      </w:tr>
      <w:tr w:rsidR="00DB2F26" w:rsidRPr="009D7753" w14:paraId="4BE27D97" w14:textId="77777777" w:rsidTr="00B800F2">
        <w:tc>
          <w:tcPr>
            <w:tcW w:w="1555" w:type="dxa"/>
          </w:tcPr>
          <w:p w14:paraId="43B91DA4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B2EE40" w14:textId="77777777" w:rsidR="00DB2F26" w:rsidRPr="009D7753" w:rsidRDefault="00166DBB" w:rsidP="00AD716D">
            <w:pPr>
              <w:rPr>
                <w:rFonts w:ascii="Arial" w:hAnsi="Arial" w:cs="Arial"/>
                <w:sz w:val="22"/>
                <w:szCs w:val="22"/>
              </w:rPr>
            </w:pPr>
            <w:r w:rsidRPr="009D7753">
              <w:rPr>
                <w:rFonts w:ascii="Arial" w:hAnsi="Arial" w:cs="Arial"/>
                <w:sz w:val="22"/>
                <w:szCs w:val="22"/>
              </w:rPr>
              <w:t>V</w:t>
            </w:r>
            <w:r w:rsidR="00DB2F26" w:rsidRPr="009D7753">
              <w:rPr>
                <w:rFonts w:ascii="Arial" w:hAnsi="Arial" w:cs="Arial"/>
                <w:sz w:val="22"/>
                <w:szCs w:val="22"/>
              </w:rPr>
              <w:t>ideo brief</w:t>
            </w:r>
            <w:r w:rsidR="00B800F2" w:rsidRPr="009D7753">
              <w:rPr>
                <w:rFonts w:ascii="Arial" w:hAnsi="Arial" w:cs="Arial"/>
                <w:sz w:val="22"/>
                <w:szCs w:val="22"/>
              </w:rPr>
              <w:t xml:space="preserve"> completed</w:t>
            </w:r>
          </w:p>
        </w:tc>
        <w:tc>
          <w:tcPr>
            <w:tcW w:w="4536" w:type="dxa"/>
          </w:tcPr>
          <w:p w14:paraId="7E6AE6A3" w14:textId="77777777" w:rsidR="00DB2F26" w:rsidRPr="009D7753" w:rsidRDefault="00DB2F26" w:rsidP="00166D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61EEFCD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16D" w:rsidRPr="009D7753" w14:paraId="2E272DC1" w14:textId="77777777" w:rsidTr="00B800F2">
        <w:tc>
          <w:tcPr>
            <w:tcW w:w="1555" w:type="dxa"/>
          </w:tcPr>
          <w:p w14:paraId="4AF8D5D5" w14:textId="77777777" w:rsidR="00AD716D" w:rsidRPr="009D7753" w:rsidRDefault="00AD716D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302D43" w14:textId="77777777" w:rsidR="00AD716D" w:rsidRPr="009D7753" w:rsidRDefault="00B800F2" w:rsidP="00DB2F26">
            <w:pPr>
              <w:rPr>
                <w:rFonts w:ascii="Arial" w:hAnsi="Arial" w:cs="Arial"/>
                <w:sz w:val="22"/>
                <w:szCs w:val="22"/>
              </w:rPr>
            </w:pPr>
            <w:r w:rsidRPr="009D7753">
              <w:rPr>
                <w:rFonts w:ascii="Arial" w:hAnsi="Arial" w:cs="Arial"/>
                <w:sz w:val="22"/>
                <w:szCs w:val="22"/>
              </w:rPr>
              <w:t>Video planning, script confirmation, approvals</w:t>
            </w:r>
          </w:p>
        </w:tc>
        <w:tc>
          <w:tcPr>
            <w:tcW w:w="4536" w:type="dxa"/>
          </w:tcPr>
          <w:p w14:paraId="1E4537DD" w14:textId="77777777" w:rsidR="00AD716D" w:rsidRPr="009D7753" w:rsidRDefault="00AD716D" w:rsidP="00AD71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07CC890" w14:textId="77777777" w:rsidR="00AD716D" w:rsidRPr="009D7753" w:rsidRDefault="00AD716D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F26" w:rsidRPr="009D7753" w14:paraId="57266ECA" w14:textId="77777777" w:rsidTr="00B800F2">
        <w:tc>
          <w:tcPr>
            <w:tcW w:w="1555" w:type="dxa"/>
          </w:tcPr>
          <w:p w14:paraId="30131F1A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9D080D" w14:textId="77777777" w:rsidR="00DB2F26" w:rsidRPr="009D7753" w:rsidRDefault="00B800F2" w:rsidP="00DB2F26">
            <w:pPr>
              <w:rPr>
                <w:rFonts w:ascii="Arial" w:hAnsi="Arial" w:cs="Arial"/>
                <w:sz w:val="22"/>
                <w:szCs w:val="22"/>
              </w:rPr>
            </w:pPr>
            <w:r w:rsidRPr="009D7753">
              <w:rPr>
                <w:rFonts w:ascii="Arial" w:hAnsi="Arial" w:cs="Arial"/>
                <w:sz w:val="22"/>
                <w:szCs w:val="22"/>
              </w:rPr>
              <w:t>Filming and production</w:t>
            </w:r>
          </w:p>
        </w:tc>
        <w:tc>
          <w:tcPr>
            <w:tcW w:w="4536" w:type="dxa"/>
          </w:tcPr>
          <w:p w14:paraId="6B4AD23B" w14:textId="77777777" w:rsidR="00DB2F26" w:rsidRPr="009D7753" w:rsidRDefault="00DB2F26" w:rsidP="00166D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07016C6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F26" w:rsidRPr="009D7753" w14:paraId="281BDA79" w14:textId="77777777" w:rsidTr="00B800F2">
        <w:tc>
          <w:tcPr>
            <w:tcW w:w="1555" w:type="dxa"/>
          </w:tcPr>
          <w:p w14:paraId="78751272" w14:textId="77777777" w:rsidR="00DB2F26" w:rsidRPr="009D7753" w:rsidRDefault="00DB2F26" w:rsidP="00AD71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51A22A" w14:textId="77777777" w:rsidR="00DB2F26" w:rsidRPr="009D7753" w:rsidRDefault="00B800F2" w:rsidP="00B800F2">
            <w:pPr>
              <w:rPr>
                <w:rFonts w:ascii="Arial" w:hAnsi="Arial" w:cs="Arial"/>
                <w:sz w:val="22"/>
                <w:szCs w:val="22"/>
              </w:rPr>
            </w:pPr>
            <w:r w:rsidRPr="009D7753">
              <w:rPr>
                <w:rFonts w:ascii="Arial" w:hAnsi="Arial" w:cs="Arial"/>
                <w:sz w:val="22"/>
                <w:szCs w:val="22"/>
              </w:rPr>
              <w:t>First draft for review</w:t>
            </w:r>
          </w:p>
        </w:tc>
        <w:tc>
          <w:tcPr>
            <w:tcW w:w="4536" w:type="dxa"/>
          </w:tcPr>
          <w:p w14:paraId="5CC6FDBF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9017615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F26" w:rsidRPr="009D7753" w14:paraId="2561A8D8" w14:textId="77777777" w:rsidTr="00B800F2">
        <w:tc>
          <w:tcPr>
            <w:tcW w:w="1555" w:type="dxa"/>
          </w:tcPr>
          <w:p w14:paraId="4F991B70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FBE7C77" w14:textId="77777777" w:rsidR="00DB2F26" w:rsidRPr="009D7753" w:rsidRDefault="00B800F2" w:rsidP="005127EB">
            <w:pPr>
              <w:rPr>
                <w:rFonts w:ascii="Arial" w:hAnsi="Arial" w:cs="Arial"/>
                <w:sz w:val="22"/>
                <w:szCs w:val="22"/>
              </w:rPr>
            </w:pPr>
            <w:r w:rsidRPr="009D7753">
              <w:rPr>
                <w:rFonts w:ascii="Arial" w:hAnsi="Arial" w:cs="Arial"/>
                <w:sz w:val="22"/>
                <w:szCs w:val="22"/>
              </w:rPr>
              <w:t>Video approved</w:t>
            </w:r>
          </w:p>
        </w:tc>
        <w:tc>
          <w:tcPr>
            <w:tcW w:w="4536" w:type="dxa"/>
          </w:tcPr>
          <w:p w14:paraId="09B9C6D6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70DBEE8" w14:textId="77777777" w:rsidR="00DB2F26" w:rsidRPr="009D7753" w:rsidRDefault="00DB2F26" w:rsidP="00512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9722CA" w14:textId="77777777" w:rsidR="00DB2F26" w:rsidRPr="009D7753" w:rsidRDefault="00DB2F26" w:rsidP="00393AEC">
      <w:pPr>
        <w:pStyle w:val="Header"/>
        <w:rPr>
          <w:rFonts w:ascii="Arial" w:eastAsia="Times New Roman" w:hAnsi="Arial" w:cs="Arial"/>
          <w:bCs/>
          <w:sz w:val="22"/>
          <w:szCs w:val="22"/>
          <w:lang w:val="en-AU"/>
        </w:rPr>
      </w:pPr>
    </w:p>
    <w:p w14:paraId="771E5B53" w14:textId="77777777" w:rsidR="00600F7D" w:rsidRPr="009D7753" w:rsidRDefault="00600F7D" w:rsidP="00600F7D">
      <w:pPr>
        <w:pStyle w:val="Header"/>
        <w:rPr>
          <w:rFonts w:ascii="Arial" w:hAnsi="Arial" w:cs="Arial"/>
          <w:sz w:val="22"/>
          <w:szCs w:val="22"/>
        </w:rPr>
      </w:pPr>
    </w:p>
    <w:p w14:paraId="62A264FA" w14:textId="77777777" w:rsidR="00600F7D" w:rsidRPr="009D7753" w:rsidRDefault="00600F7D" w:rsidP="00600F7D">
      <w:pPr>
        <w:pStyle w:val="Heading1"/>
        <w:rPr>
          <w:rFonts w:ascii="Arial" w:hAnsi="Arial" w:cs="Arial"/>
          <w:sz w:val="22"/>
          <w:szCs w:val="22"/>
        </w:rPr>
      </w:pPr>
      <w:r w:rsidRPr="009D7753">
        <w:rPr>
          <w:rFonts w:ascii="Arial" w:hAnsi="Arial" w:cs="Arial"/>
          <w:sz w:val="22"/>
          <w:szCs w:val="22"/>
        </w:rPr>
        <w:t>Key stakeholders</w:t>
      </w:r>
    </w:p>
    <w:p w14:paraId="0B08C555" w14:textId="77777777" w:rsidR="00600F7D" w:rsidRPr="009D7753" w:rsidRDefault="00600F7D" w:rsidP="00600F7D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  <w:gridCol w:w="2971"/>
      </w:tblGrid>
      <w:tr w:rsidR="00600F7D" w:rsidRPr="009D7753" w14:paraId="2831888E" w14:textId="77777777" w:rsidTr="00670754">
        <w:tc>
          <w:tcPr>
            <w:tcW w:w="2122" w:type="dxa"/>
            <w:shd w:val="clear" w:color="auto" w:fill="DBE5F1" w:themeFill="accent1" w:themeFillTint="33"/>
          </w:tcPr>
          <w:p w14:paraId="6A8700AE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5831F2E5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0F40134F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D7753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</w:tr>
      <w:tr w:rsidR="00600F7D" w:rsidRPr="009D7753" w14:paraId="5D614A90" w14:textId="77777777" w:rsidTr="00670754">
        <w:tc>
          <w:tcPr>
            <w:tcW w:w="2122" w:type="dxa"/>
          </w:tcPr>
          <w:p w14:paraId="0F5074AC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98B018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</w:tcPr>
          <w:p w14:paraId="28A858BE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F7D" w:rsidRPr="009D7753" w14:paraId="6980DA97" w14:textId="77777777" w:rsidTr="00670754">
        <w:tc>
          <w:tcPr>
            <w:tcW w:w="2122" w:type="dxa"/>
          </w:tcPr>
          <w:p w14:paraId="78765279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E46D5D4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</w:tcPr>
          <w:p w14:paraId="2E86192F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F7D" w:rsidRPr="009D7753" w14:paraId="76CDD47E" w14:textId="77777777" w:rsidTr="00670754">
        <w:tc>
          <w:tcPr>
            <w:tcW w:w="2122" w:type="dxa"/>
          </w:tcPr>
          <w:p w14:paraId="0F4ECDBE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37A14D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</w:tcPr>
          <w:p w14:paraId="3A33F86A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F7D" w:rsidRPr="009D7753" w14:paraId="0BB02919" w14:textId="77777777" w:rsidTr="00670754">
        <w:tc>
          <w:tcPr>
            <w:tcW w:w="2122" w:type="dxa"/>
          </w:tcPr>
          <w:p w14:paraId="515DEBBF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B29CF89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</w:tcPr>
          <w:p w14:paraId="2E0B89BF" w14:textId="77777777" w:rsidR="00600F7D" w:rsidRPr="009D7753" w:rsidRDefault="00600F7D" w:rsidP="0067075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56D37" w14:textId="77777777" w:rsidR="00600F7D" w:rsidRPr="009D7753" w:rsidRDefault="00600F7D" w:rsidP="00393AEC">
      <w:pPr>
        <w:pStyle w:val="Header"/>
        <w:rPr>
          <w:rFonts w:ascii="Arial" w:eastAsia="Times New Roman" w:hAnsi="Arial" w:cs="Arial"/>
          <w:bCs/>
          <w:sz w:val="22"/>
          <w:szCs w:val="22"/>
          <w:lang w:val="en-AU"/>
        </w:rPr>
      </w:pPr>
    </w:p>
    <w:sectPr w:rsidR="00600F7D" w:rsidRPr="009D7753" w:rsidSect="00D44D38">
      <w:headerReference w:type="default" r:id="rId8"/>
      <w:footerReference w:type="default" r:id="rId9"/>
      <w:pgSz w:w="11900" w:h="16840"/>
      <w:pgMar w:top="2836" w:right="843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F1B3" w14:textId="77777777" w:rsidR="00B44658" w:rsidRDefault="00B44658" w:rsidP="002122C9">
      <w:r>
        <w:separator/>
      </w:r>
    </w:p>
  </w:endnote>
  <w:endnote w:type="continuationSeparator" w:id="0">
    <w:p w14:paraId="6DAEC319" w14:textId="77777777" w:rsidR="00B44658" w:rsidRDefault="00B44658" w:rsidP="002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DF9" w14:textId="77777777" w:rsidR="002122C9" w:rsidRDefault="002122C9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A6576" wp14:editId="2ED36025">
              <wp:simplePos x="0" y="0"/>
              <wp:positionH relativeFrom="column">
                <wp:posOffset>-564144</wp:posOffset>
              </wp:positionH>
              <wp:positionV relativeFrom="paragraph">
                <wp:posOffset>379730</wp:posOffset>
              </wp:positionV>
              <wp:extent cx="7602279" cy="264352"/>
              <wp:effectExtent l="0" t="0" r="0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2279" cy="264352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6E199" id="Rectangle 4" o:spid="_x0000_s1026" style="position:absolute;margin-left:-44.4pt;margin-top:29.9pt;width:598.6pt;height:2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" fillcolor="#ffd30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69A7" w14:textId="77777777" w:rsidR="00B44658" w:rsidRDefault="00B44658" w:rsidP="002122C9">
      <w:r>
        <w:separator/>
      </w:r>
    </w:p>
  </w:footnote>
  <w:footnote w:type="continuationSeparator" w:id="0">
    <w:p w14:paraId="7A4AACF4" w14:textId="77777777" w:rsidR="00B44658" w:rsidRDefault="00B44658" w:rsidP="0021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1D80" w14:textId="28280FE2" w:rsidR="002122C9" w:rsidRDefault="009D7753" w:rsidP="004D517C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3F61C2F" wp14:editId="0F84649D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60000" cy="2147407"/>
          <wp:effectExtent l="0" t="0" r="0" b="0"/>
          <wp:wrapNone/>
          <wp:docPr id="383277844" name="Picture 1" descr="A close-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77844" name="Picture 1" descr="A close-up of a pers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47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555"/>
    <w:multiLevelType w:val="hybridMultilevel"/>
    <w:tmpl w:val="C05C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3C3"/>
    <w:multiLevelType w:val="hybridMultilevel"/>
    <w:tmpl w:val="C21C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6937"/>
    <w:multiLevelType w:val="hybridMultilevel"/>
    <w:tmpl w:val="C458FA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69D"/>
    <w:multiLevelType w:val="hybridMultilevel"/>
    <w:tmpl w:val="1CAA103A"/>
    <w:lvl w:ilvl="0" w:tplc="CACA3508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F31AF178">
      <w:start w:val="1"/>
      <w:numFmt w:val="bullet"/>
      <w:lvlText w:val="o"/>
      <w:lvlJc w:val="righ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44269"/>
    <w:multiLevelType w:val="hybridMultilevel"/>
    <w:tmpl w:val="DA20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0D05"/>
    <w:multiLevelType w:val="hybridMultilevel"/>
    <w:tmpl w:val="4E14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570A"/>
    <w:multiLevelType w:val="hybridMultilevel"/>
    <w:tmpl w:val="A97EC646"/>
    <w:lvl w:ilvl="0" w:tplc="0B1A213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96AA5"/>
    <w:multiLevelType w:val="hybridMultilevel"/>
    <w:tmpl w:val="30C419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43AB"/>
    <w:multiLevelType w:val="hybridMultilevel"/>
    <w:tmpl w:val="8A5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2EE9"/>
    <w:multiLevelType w:val="hybridMultilevel"/>
    <w:tmpl w:val="DFAA2E90"/>
    <w:lvl w:ilvl="0" w:tplc="0B1A21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3A8A"/>
    <w:multiLevelType w:val="hybridMultilevel"/>
    <w:tmpl w:val="21AE9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220A6"/>
    <w:multiLevelType w:val="hybridMultilevel"/>
    <w:tmpl w:val="7C04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6CA7"/>
    <w:multiLevelType w:val="hybridMultilevel"/>
    <w:tmpl w:val="2F42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E3156"/>
    <w:multiLevelType w:val="hybridMultilevel"/>
    <w:tmpl w:val="CDF84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E371DF"/>
    <w:multiLevelType w:val="hybridMultilevel"/>
    <w:tmpl w:val="89E6B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17FD0"/>
    <w:multiLevelType w:val="hybridMultilevel"/>
    <w:tmpl w:val="37D8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15538">
    <w:abstractNumId w:val="4"/>
  </w:num>
  <w:num w:numId="2" w16cid:durableId="23872601">
    <w:abstractNumId w:val="5"/>
  </w:num>
  <w:num w:numId="3" w16cid:durableId="1692221754">
    <w:abstractNumId w:val="11"/>
  </w:num>
  <w:num w:numId="4" w16cid:durableId="1242720399">
    <w:abstractNumId w:val="1"/>
  </w:num>
  <w:num w:numId="5" w16cid:durableId="1311984485">
    <w:abstractNumId w:val="12"/>
  </w:num>
  <w:num w:numId="6" w16cid:durableId="1187790828">
    <w:abstractNumId w:val="15"/>
  </w:num>
  <w:num w:numId="7" w16cid:durableId="2023241490">
    <w:abstractNumId w:val="8"/>
  </w:num>
  <w:num w:numId="8" w16cid:durableId="1178229389">
    <w:abstractNumId w:val="13"/>
  </w:num>
  <w:num w:numId="9" w16cid:durableId="243690094">
    <w:abstractNumId w:val="7"/>
  </w:num>
  <w:num w:numId="10" w16cid:durableId="1439253994">
    <w:abstractNumId w:val="0"/>
  </w:num>
  <w:num w:numId="11" w16cid:durableId="892960465">
    <w:abstractNumId w:val="10"/>
  </w:num>
  <w:num w:numId="12" w16cid:durableId="1571232510">
    <w:abstractNumId w:val="3"/>
  </w:num>
  <w:num w:numId="13" w16cid:durableId="1531843123">
    <w:abstractNumId w:val="14"/>
  </w:num>
  <w:num w:numId="14" w16cid:durableId="1179271487">
    <w:abstractNumId w:val="6"/>
  </w:num>
  <w:num w:numId="15" w16cid:durableId="330792835">
    <w:abstractNumId w:val="9"/>
  </w:num>
  <w:num w:numId="16" w16cid:durableId="197428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53"/>
    <w:rsid w:val="00037354"/>
    <w:rsid w:val="000722BD"/>
    <w:rsid w:val="000B5EF4"/>
    <w:rsid w:val="000D27EB"/>
    <w:rsid w:val="000E7D40"/>
    <w:rsid w:val="000F3BBE"/>
    <w:rsid w:val="00120712"/>
    <w:rsid w:val="00166DBB"/>
    <w:rsid w:val="001717A5"/>
    <w:rsid w:val="00177532"/>
    <w:rsid w:val="00184FB9"/>
    <w:rsid w:val="00192952"/>
    <w:rsid w:val="001A4E58"/>
    <w:rsid w:val="001B03C4"/>
    <w:rsid w:val="001B7145"/>
    <w:rsid w:val="001E369E"/>
    <w:rsid w:val="002122C9"/>
    <w:rsid w:val="00241BAA"/>
    <w:rsid w:val="002D0CB7"/>
    <w:rsid w:val="002D6BB2"/>
    <w:rsid w:val="002F573C"/>
    <w:rsid w:val="002F6171"/>
    <w:rsid w:val="00320C3F"/>
    <w:rsid w:val="00341649"/>
    <w:rsid w:val="00343E9F"/>
    <w:rsid w:val="00357B14"/>
    <w:rsid w:val="00371514"/>
    <w:rsid w:val="00393AEC"/>
    <w:rsid w:val="00394F8A"/>
    <w:rsid w:val="003B6634"/>
    <w:rsid w:val="003C3ABB"/>
    <w:rsid w:val="003E1ACE"/>
    <w:rsid w:val="003E4805"/>
    <w:rsid w:val="004519BC"/>
    <w:rsid w:val="004829D4"/>
    <w:rsid w:val="00490D82"/>
    <w:rsid w:val="004952A1"/>
    <w:rsid w:val="004A7955"/>
    <w:rsid w:val="004B4408"/>
    <w:rsid w:val="004D0F01"/>
    <w:rsid w:val="004D517C"/>
    <w:rsid w:val="0051522F"/>
    <w:rsid w:val="00541439"/>
    <w:rsid w:val="00576DC1"/>
    <w:rsid w:val="005830E9"/>
    <w:rsid w:val="005B7BCD"/>
    <w:rsid w:val="005D1268"/>
    <w:rsid w:val="005E0C02"/>
    <w:rsid w:val="005E6BE9"/>
    <w:rsid w:val="00600F7D"/>
    <w:rsid w:val="00604933"/>
    <w:rsid w:val="00606C2B"/>
    <w:rsid w:val="006257FA"/>
    <w:rsid w:val="00627608"/>
    <w:rsid w:val="00675E03"/>
    <w:rsid w:val="00682788"/>
    <w:rsid w:val="00695BAD"/>
    <w:rsid w:val="006A167B"/>
    <w:rsid w:val="006F2E1A"/>
    <w:rsid w:val="00705260"/>
    <w:rsid w:val="007172C2"/>
    <w:rsid w:val="00745F82"/>
    <w:rsid w:val="007948FD"/>
    <w:rsid w:val="0079540D"/>
    <w:rsid w:val="00810AC4"/>
    <w:rsid w:val="00832211"/>
    <w:rsid w:val="00860BA0"/>
    <w:rsid w:val="00880783"/>
    <w:rsid w:val="00887E8C"/>
    <w:rsid w:val="008B1069"/>
    <w:rsid w:val="008F72C0"/>
    <w:rsid w:val="00907CF0"/>
    <w:rsid w:val="009A1FCE"/>
    <w:rsid w:val="009A2D71"/>
    <w:rsid w:val="009C1167"/>
    <w:rsid w:val="009C3DF7"/>
    <w:rsid w:val="009D7753"/>
    <w:rsid w:val="00A140A6"/>
    <w:rsid w:val="00A21488"/>
    <w:rsid w:val="00A3057F"/>
    <w:rsid w:val="00A43C14"/>
    <w:rsid w:val="00A46C8F"/>
    <w:rsid w:val="00A500DC"/>
    <w:rsid w:val="00AD716D"/>
    <w:rsid w:val="00AF7325"/>
    <w:rsid w:val="00B03CCC"/>
    <w:rsid w:val="00B065DF"/>
    <w:rsid w:val="00B40641"/>
    <w:rsid w:val="00B44658"/>
    <w:rsid w:val="00B62391"/>
    <w:rsid w:val="00B800F2"/>
    <w:rsid w:val="00B8590D"/>
    <w:rsid w:val="00B92A2E"/>
    <w:rsid w:val="00BA6C4A"/>
    <w:rsid w:val="00BB70C3"/>
    <w:rsid w:val="00BC62CE"/>
    <w:rsid w:val="00BF3A94"/>
    <w:rsid w:val="00C16DDC"/>
    <w:rsid w:val="00C2520A"/>
    <w:rsid w:val="00C619CE"/>
    <w:rsid w:val="00C63690"/>
    <w:rsid w:val="00C715B7"/>
    <w:rsid w:val="00CA13DF"/>
    <w:rsid w:val="00CA71B6"/>
    <w:rsid w:val="00CD3445"/>
    <w:rsid w:val="00D01031"/>
    <w:rsid w:val="00D25EB8"/>
    <w:rsid w:val="00D364BA"/>
    <w:rsid w:val="00D40A9A"/>
    <w:rsid w:val="00D41DE1"/>
    <w:rsid w:val="00D44D38"/>
    <w:rsid w:val="00D47649"/>
    <w:rsid w:val="00D47FE3"/>
    <w:rsid w:val="00D654FF"/>
    <w:rsid w:val="00DA49ED"/>
    <w:rsid w:val="00DB2F26"/>
    <w:rsid w:val="00DD7796"/>
    <w:rsid w:val="00E313CE"/>
    <w:rsid w:val="00E46B49"/>
    <w:rsid w:val="00E47D35"/>
    <w:rsid w:val="00E84C13"/>
    <w:rsid w:val="00EA3C9F"/>
    <w:rsid w:val="00EA7E22"/>
    <w:rsid w:val="00F13AF2"/>
    <w:rsid w:val="00F407B1"/>
    <w:rsid w:val="00FA056C"/>
    <w:rsid w:val="00FE2A39"/>
    <w:rsid w:val="00FE4D0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6CAEE6"/>
  <w14:defaultImageDpi w14:val="330"/>
  <w15:docId w15:val="{9F7E25E7-C058-7047-B9C8-10F52267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7325"/>
    <w:pPr>
      <w:keepNext/>
      <w:pBdr>
        <w:bottom w:val="single" w:sz="4" w:space="1" w:color="auto"/>
      </w:pBdr>
      <w:spacing w:line="320" w:lineRule="exact"/>
      <w:jc w:val="both"/>
      <w:outlineLvl w:val="0"/>
    </w:pPr>
    <w:rPr>
      <w:rFonts w:ascii="Century Gothic" w:eastAsia="Times New Roman" w:hAnsi="Century Gothic" w:cs="Century Gothic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2C9"/>
  </w:style>
  <w:style w:type="paragraph" w:styleId="Footer">
    <w:name w:val="footer"/>
    <w:basedOn w:val="Normal"/>
    <w:link w:val="FooterChar"/>
    <w:uiPriority w:val="99"/>
    <w:unhideWhenUsed/>
    <w:rsid w:val="00212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2C9"/>
  </w:style>
  <w:style w:type="paragraph" w:styleId="BalloonText">
    <w:name w:val="Balloon Text"/>
    <w:basedOn w:val="Normal"/>
    <w:link w:val="BalloonTextChar"/>
    <w:uiPriority w:val="99"/>
    <w:semiHidden/>
    <w:unhideWhenUsed/>
    <w:rsid w:val="004D5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7325"/>
    <w:rPr>
      <w:rFonts w:ascii="Century Gothic" w:eastAsia="Times New Roman" w:hAnsi="Century Gothic" w:cs="Century Gothic"/>
      <w:b/>
      <w:bCs/>
      <w:sz w:val="20"/>
      <w:szCs w:val="20"/>
      <w:lang w:val="en-AU"/>
    </w:rPr>
  </w:style>
  <w:style w:type="paragraph" w:styleId="BodyText">
    <w:name w:val="Body Text"/>
    <w:aliases w:val="(Alt+1)"/>
    <w:basedOn w:val="Normal"/>
    <w:link w:val="BodyTextChar"/>
    <w:rsid w:val="00AF7325"/>
    <w:pPr>
      <w:spacing w:line="288" w:lineRule="auto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(Alt+1) Char"/>
    <w:basedOn w:val="DefaultParagraphFont"/>
    <w:link w:val="BodyText"/>
    <w:rsid w:val="00AF7325"/>
    <w:rPr>
      <w:rFonts w:ascii="Arial" w:eastAsia="Times New Roman" w:hAnsi="Arial" w:cs="Arial"/>
      <w:sz w:val="22"/>
      <w:szCs w:val="22"/>
    </w:rPr>
  </w:style>
  <w:style w:type="character" w:styleId="Hyperlink">
    <w:name w:val="Hyperlink"/>
    <w:uiPriority w:val="99"/>
    <w:unhideWhenUsed/>
    <w:rsid w:val="00AF7325"/>
    <w:rPr>
      <w:color w:val="0000FF"/>
      <w:u w:val="single"/>
    </w:rPr>
  </w:style>
  <w:style w:type="table" w:styleId="TableGrid">
    <w:name w:val="Table Grid"/>
    <w:basedOn w:val="TableNormal"/>
    <w:uiPriority w:val="39"/>
    <w:rsid w:val="0090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7C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B1069"/>
    <w:rPr>
      <w:color w:val="808080"/>
    </w:rPr>
  </w:style>
  <w:style w:type="character" w:customStyle="1" w:styleId="Style1">
    <w:name w:val="Style1"/>
    <w:basedOn w:val="DefaultParagraphFont"/>
    <w:uiPriority w:val="1"/>
    <w:rsid w:val="0062760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t0267/Desktop/OCME%20Marketing%20Video%20Brief%20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CB7B-EF4A-4B3D-A2F9-F43D42FD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OCME Marketing Video Brief v01.dotx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Natalie Carter</cp:lastModifiedBy>
  <cp:revision>2</cp:revision>
  <cp:lastPrinted>2018-04-16T05:58:00Z</cp:lastPrinted>
  <dcterms:created xsi:type="dcterms:W3CDTF">2023-10-26T05:00:00Z</dcterms:created>
  <dcterms:modified xsi:type="dcterms:W3CDTF">2023-10-26T05:47:00Z</dcterms:modified>
</cp:coreProperties>
</file>