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791"/>
      </w:tblGrid>
      <w:tr w:rsidR="006257FA" w:rsidRPr="00053904" w14:paraId="7EDB3B9F" w14:textId="77777777" w:rsidTr="00A57DA3">
        <w:tc>
          <w:tcPr>
            <w:tcW w:w="2405" w:type="dxa"/>
          </w:tcPr>
          <w:p w14:paraId="42C1EADE" w14:textId="77777777" w:rsidR="006257FA" w:rsidRPr="00053904" w:rsidRDefault="006257FA" w:rsidP="002F1F5E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53904">
              <w:rPr>
                <w:rFonts w:ascii="Arial" w:hAnsi="Arial" w:cs="Arial"/>
                <w:bCs/>
                <w:sz w:val="22"/>
                <w:szCs w:val="22"/>
              </w:rPr>
              <w:t>Date</w:t>
            </w:r>
          </w:p>
        </w:tc>
        <w:tc>
          <w:tcPr>
            <w:tcW w:w="7791" w:type="dxa"/>
          </w:tcPr>
          <w:p w14:paraId="245C2A9B" w14:textId="77777777" w:rsidR="006257FA" w:rsidRPr="00053904" w:rsidRDefault="006257FA" w:rsidP="002F1F5E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B4408" w:rsidRPr="00053904" w14:paraId="658EB290" w14:textId="77777777" w:rsidTr="00A57DA3">
        <w:tc>
          <w:tcPr>
            <w:tcW w:w="2405" w:type="dxa"/>
          </w:tcPr>
          <w:p w14:paraId="3B8B2F42" w14:textId="77777777" w:rsidR="00FF3A69" w:rsidRPr="00053904" w:rsidRDefault="00241BAA" w:rsidP="006257FA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53904">
              <w:rPr>
                <w:rFonts w:ascii="Arial" w:hAnsi="Arial" w:cs="Arial"/>
                <w:bCs/>
                <w:sz w:val="22"/>
                <w:szCs w:val="22"/>
              </w:rPr>
              <w:t>Activity</w:t>
            </w:r>
          </w:p>
        </w:tc>
        <w:tc>
          <w:tcPr>
            <w:tcW w:w="7791" w:type="dxa"/>
          </w:tcPr>
          <w:p w14:paraId="65A0D16A" w14:textId="77777777" w:rsidR="00FF3A69" w:rsidRPr="00053904" w:rsidRDefault="00FF3A69" w:rsidP="00E84C13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57DA3" w:rsidRPr="00053904" w14:paraId="1C499B48" w14:textId="77777777" w:rsidTr="00A57DA3">
        <w:tc>
          <w:tcPr>
            <w:tcW w:w="2405" w:type="dxa"/>
          </w:tcPr>
          <w:p w14:paraId="2E651D19" w14:textId="4EF4DC50" w:rsidR="00A57DA3" w:rsidRPr="00053904" w:rsidRDefault="00A57DA3" w:rsidP="006257FA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53904">
              <w:rPr>
                <w:rFonts w:ascii="Arial" w:hAnsi="Arial" w:cs="Arial"/>
                <w:bCs/>
                <w:sz w:val="22"/>
                <w:szCs w:val="22"/>
              </w:rPr>
              <w:t>Key contact</w:t>
            </w:r>
          </w:p>
        </w:tc>
        <w:tc>
          <w:tcPr>
            <w:tcW w:w="7791" w:type="dxa"/>
          </w:tcPr>
          <w:p w14:paraId="781A194D" w14:textId="77777777" w:rsidR="00A57DA3" w:rsidRPr="00053904" w:rsidRDefault="00A57DA3" w:rsidP="00E84C13">
            <w:pPr>
              <w:pStyle w:val="Header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3AEE74" w14:textId="77777777" w:rsidR="00FF3A69" w:rsidRPr="00053904" w:rsidRDefault="00FF3A69" w:rsidP="00E84C13">
      <w:pPr>
        <w:pStyle w:val="Header"/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DDA9DE7" w14:textId="77777777" w:rsidR="004519BC" w:rsidRPr="00053904" w:rsidRDefault="004519BC" w:rsidP="004519BC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>Background</w:t>
      </w:r>
    </w:p>
    <w:p w14:paraId="16E85E85" w14:textId="77777777" w:rsidR="004519BC" w:rsidRPr="00053904" w:rsidRDefault="004519BC" w:rsidP="004519BC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 xml:space="preserve">Define scope of activity, relevant background information, current activity that supports plan, key dates </w:t>
      </w:r>
    </w:p>
    <w:p w14:paraId="6B7EBF3F" w14:textId="77777777" w:rsidR="004519BC" w:rsidRPr="00053904" w:rsidRDefault="004519BC" w:rsidP="004519BC">
      <w:pPr>
        <w:pStyle w:val="Header"/>
        <w:rPr>
          <w:rFonts w:ascii="Arial" w:hAnsi="Arial" w:cs="Arial"/>
          <w:sz w:val="22"/>
          <w:szCs w:val="22"/>
        </w:rPr>
      </w:pPr>
    </w:p>
    <w:p w14:paraId="787BD728" w14:textId="77777777" w:rsidR="008A4DD7" w:rsidRPr="00053904" w:rsidRDefault="008A4DD7" w:rsidP="004519BC">
      <w:pPr>
        <w:pStyle w:val="Header"/>
        <w:rPr>
          <w:rFonts w:ascii="Arial" w:hAnsi="Arial" w:cs="Arial"/>
          <w:sz w:val="22"/>
          <w:szCs w:val="22"/>
        </w:rPr>
      </w:pPr>
    </w:p>
    <w:p w14:paraId="41FA22BA" w14:textId="77777777" w:rsidR="008A4DD7" w:rsidRPr="00053904" w:rsidRDefault="008A4DD7" w:rsidP="004519BC">
      <w:pPr>
        <w:pStyle w:val="Header"/>
        <w:rPr>
          <w:rFonts w:ascii="Arial" w:hAnsi="Arial" w:cs="Arial"/>
          <w:sz w:val="22"/>
          <w:szCs w:val="22"/>
        </w:rPr>
      </w:pPr>
    </w:p>
    <w:p w14:paraId="34130387" w14:textId="77777777" w:rsidR="00C715B7" w:rsidRPr="00053904" w:rsidRDefault="00C715B7" w:rsidP="00C715B7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 xml:space="preserve">Objectives </w:t>
      </w:r>
    </w:p>
    <w:p w14:paraId="587B103B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>What are the specific objectives for the activity?</w:t>
      </w:r>
    </w:p>
    <w:p w14:paraId="042A9E80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720F39A9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D240C31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7AF4A11E" w14:textId="77777777" w:rsidR="00C715B7" w:rsidRPr="00053904" w:rsidRDefault="00C715B7" w:rsidP="00C715B7">
      <w:pPr>
        <w:pStyle w:val="Header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053904">
        <w:rPr>
          <w:rFonts w:ascii="Arial" w:hAnsi="Arial" w:cs="Arial"/>
          <w:b/>
          <w:bCs/>
          <w:sz w:val="22"/>
          <w:szCs w:val="22"/>
        </w:rPr>
        <w:t xml:space="preserve">Call to Action </w:t>
      </w:r>
    </w:p>
    <w:p w14:paraId="15D5FCA1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 xml:space="preserve">What is the call to action, i.e. what do you want people to do? </w:t>
      </w:r>
      <w:r w:rsidR="00B40641" w:rsidRPr="00053904">
        <w:rPr>
          <w:rFonts w:ascii="Arial" w:hAnsi="Arial" w:cs="Arial"/>
          <w:i/>
          <w:iCs/>
          <w:sz w:val="22"/>
          <w:szCs w:val="22"/>
        </w:rPr>
        <w:t>Include relevant URL to click through</w:t>
      </w:r>
    </w:p>
    <w:p w14:paraId="4D49625C" w14:textId="77777777" w:rsidR="00C715B7" w:rsidRPr="00053904" w:rsidRDefault="00C715B7" w:rsidP="00C715B7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134F5444" w14:textId="77777777" w:rsidR="00C715B7" w:rsidRPr="00053904" w:rsidRDefault="00C715B7" w:rsidP="00C715B7">
      <w:pPr>
        <w:pStyle w:val="Header"/>
        <w:rPr>
          <w:rFonts w:ascii="Arial" w:hAnsi="Arial" w:cs="Arial"/>
          <w:iCs/>
          <w:sz w:val="22"/>
          <w:szCs w:val="22"/>
        </w:rPr>
      </w:pPr>
    </w:p>
    <w:p w14:paraId="65607D4F" w14:textId="77777777" w:rsidR="009A1FCE" w:rsidRPr="00053904" w:rsidRDefault="009A1FCE" w:rsidP="004519BC">
      <w:pPr>
        <w:pStyle w:val="Header"/>
        <w:rPr>
          <w:rFonts w:ascii="Arial" w:hAnsi="Arial" w:cs="Arial"/>
          <w:sz w:val="22"/>
          <w:szCs w:val="22"/>
        </w:rPr>
      </w:pPr>
    </w:p>
    <w:p w14:paraId="41B419EA" w14:textId="77777777" w:rsidR="004519BC" w:rsidRPr="00053904" w:rsidRDefault="004519BC" w:rsidP="004519BC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>Target audience</w:t>
      </w:r>
    </w:p>
    <w:p w14:paraId="3552F429" w14:textId="77777777" w:rsidR="004519BC" w:rsidRPr="00053904" w:rsidRDefault="004519BC" w:rsidP="004519BC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>Speci</w:t>
      </w:r>
      <w:r w:rsidR="008A4DD7" w:rsidRPr="00053904">
        <w:rPr>
          <w:rFonts w:ascii="Arial" w:hAnsi="Arial" w:cs="Arial"/>
          <w:i/>
          <w:iCs/>
          <w:sz w:val="22"/>
          <w:szCs w:val="22"/>
        </w:rPr>
        <w:t>fy your target audiences</w:t>
      </w:r>
    </w:p>
    <w:p w14:paraId="4A6D8DAE" w14:textId="77777777" w:rsidR="004519BC" w:rsidRPr="00053904" w:rsidRDefault="004519BC" w:rsidP="004519BC">
      <w:pPr>
        <w:pStyle w:val="Header"/>
        <w:rPr>
          <w:rFonts w:ascii="Arial" w:hAnsi="Arial" w:cs="Arial"/>
          <w:i/>
          <w:iCs/>
          <w:sz w:val="22"/>
          <w:szCs w:val="22"/>
        </w:rPr>
      </w:pPr>
    </w:p>
    <w:p w14:paraId="67E11C4F" w14:textId="77777777" w:rsidR="004519BC" w:rsidRPr="00053904" w:rsidRDefault="004519BC" w:rsidP="004519BC">
      <w:pPr>
        <w:pStyle w:val="Header"/>
        <w:rPr>
          <w:rFonts w:ascii="Arial" w:hAnsi="Arial" w:cs="Arial"/>
          <w:iCs/>
          <w:sz w:val="22"/>
          <w:szCs w:val="22"/>
        </w:rPr>
      </w:pPr>
    </w:p>
    <w:p w14:paraId="4207E335" w14:textId="77777777" w:rsidR="00D654FF" w:rsidRPr="00053904" w:rsidRDefault="00D654FF" w:rsidP="00D654FF">
      <w:pPr>
        <w:pStyle w:val="Header"/>
        <w:jc w:val="both"/>
        <w:rPr>
          <w:rFonts w:ascii="Arial" w:hAnsi="Arial" w:cs="Arial"/>
          <w:sz w:val="22"/>
          <w:szCs w:val="22"/>
        </w:rPr>
      </w:pPr>
    </w:p>
    <w:p w14:paraId="43A4404B" w14:textId="77777777" w:rsidR="00D654FF" w:rsidRPr="00053904" w:rsidRDefault="00D654FF" w:rsidP="00D654FF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>Timing</w:t>
      </w:r>
    </w:p>
    <w:p w14:paraId="0F43677F" w14:textId="77777777" w:rsidR="00D654FF" w:rsidRPr="00053904" w:rsidRDefault="00D654FF" w:rsidP="00D654FF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 xml:space="preserve">Outline when you want </w:t>
      </w:r>
      <w:r w:rsidR="00B40641" w:rsidRPr="00053904">
        <w:rPr>
          <w:rFonts w:ascii="Arial" w:hAnsi="Arial" w:cs="Arial"/>
          <w:i/>
          <w:iCs/>
          <w:sz w:val="22"/>
          <w:szCs w:val="22"/>
        </w:rPr>
        <w:t xml:space="preserve">to be in market (start/end dates, </w:t>
      </w:r>
      <w:r w:rsidRPr="00053904">
        <w:rPr>
          <w:rFonts w:ascii="Arial" w:hAnsi="Arial" w:cs="Arial"/>
          <w:i/>
          <w:iCs/>
          <w:sz w:val="22"/>
          <w:szCs w:val="22"/>
        </w:rPr>
        <w:t>any external factors t</w:t>
      </w:r>
      <w:r w:rsidR="00B40641" w:rsidRPr="00053904">
        <w:rPr>
          <w:rFonts w:ascii="Arial" w:hAnsi="Arial" w:cs="Arial"/>
          <w:i/>
          <w:iCs/>
          <w:sz w:val="22"/>
          <w:szCs w:val="22"/>
        </w:rPr>
        <w:t>hat need to be considered, etc.</w:t>
      </w:r>
      <w:r w:rsidR="008A4DD7" w:rsidRPr="00053904">
        <w:rPr>
          <w:rFonts w:ascii="Arial" w:hAnsi="Arial" w:cs="Arial"/>
          <w:i/>
          <w:iCs/>
          <w:sz w:val="22"/>
          <w:szCs w:val="22"/>
        </w:rPr>
        <w:t>)</w:t>
      </w:r>
    </w:p>
    <w:p w14:paraId="27E63C58" w14:textId="77777777" w:rsidR="00D654FF" w:rsidRPr="00053904" w:rsidRDefault="00D654FF" w:rsidP="00D654FF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46A5C134" w14:textId="77777777" w:rsidR="00B40641" w:rsidRPr="00053904" w:rsidRDefault="008A4DD7" w:rsidP="00D654FF">
      <w:pPr>
        <w:pStyle w:val="Header"/>
        <w:jc w:val="both"/>
        <w:rPr>
          <w:rFonts w:ascii="Arial" w:hAnsi="Arial" w:cs="Arial"/>
          <w:iCs/>
          <w:sz w:val="22"/>
          <w:szCs w:val="22"/>
        </w:rPr>
      </w:pPr>
      <w:r w:rsidRPr="00053904">
        <w:rPr>
          <w:rFonts w:ascii="Arial" w:hAnsi="Arial" w:cs="Arial"/>
          <w:iCs/>
          <w:sz w:val="22"/>
          <w:szCs w:val="22"/>
        </w:rPr>
        <w:t>Note: minimum of one week lead time is required</w:t>
      </w:r>
    </w:p>
    <w:p w14:paraId="5FF1BB6F" w14:textId="77777777" w:rsidR="008A4DD7" w:rsidRPr="00053904" w:rsidRDefault="008A4DD7" w:rsidP="00D654FF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Style w:val="TableGrid"/>
        <w:tblW w:w="55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2977"/>
      </w:tblGrid>
      <w:tr w:rsidR="008A4DD7" w:rsidRPr="00053904" w14:paraId="7156CB38" w14:textId="77777777" w:rsidTr="008A4DD7">
        <w:tc>
          <w:tcPr>
            <w:tcW w:w="254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57B07F78" w14:textId="77777777" w:rsidR="008A4DD7" w:rsidRPr="00053904" w:rsidRDefault="008A4DD7" w:rsidP="00EF63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904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2916F8E2" w14:textId="77777777" w:rsidR="008A4DD7" w:rsidRPr="00053904" w:rsidRDefault="008A4DD7" w:rsidP="00EF63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904"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</w:tr>
      <w:tr w:rsidR="008A4DD7" w:rsidRPr="00053904" w14:paraId="3F31B667" w14:textId="77777777" w:rsidTr="008A4DD7">
        <w:tc>
          <w:tcPr>
            <w:tcW w:w="2547" w:type="dxa"/>
            <w:tcBorders>
              <w:right w:val="dotted" w:sz="4" w:space="0" w:color="auto"/>
            </w:tcBorders>
            <w:shd w:val="clear" w:color="auto" w:fill="auto"/>
          </w:tcPr>
          <w:p w14:paraId="29BF0A5F" w14:textId="77777777" w:rsidR="008A4DD7" w:rsidRPr="00053904" w:rsidRDefault="008A4DD7" w:rsidP="00EF6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  <w:shd w:val="clear" w:color="auto" w:fill="auto"/>
          </w:tcPr>
          <w:p w14:paraId="20FDAF10" w14:textId="77777777" w:rsidR="008A4DD7" w:rsidRPr="00053904" w:rsidRDefault="008A4DD7" w:rsidP="00EF63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2F7318" w14:textId="77777777" w:rsidR="008A4DD7" w:rsidRPr="00053904" w:rsidRDefault="008A4DD7">
      <w:pPr>
        <w:rPr>
          <w:rFonts w:ascii="Arial" w:hAnsi="Arial" w:cs="Arial"/>
          <w:sz w:val="22"/>
          <w:szCs w:val="22"/>
        </w:rPr>
      </w:pPr>
    </w:p>
    <w:p w14:paraId="445F4C37" w14:textId="77777777" w:rsidR="008A4DD7" w:rsidRPr="00053904" w:rsidRDefault="008A4DD7">
      <w:pPr>
        <w:rPr>
          <w:rFonts w:ascii="Arial" w:hAnsi="Arial" w:cs="Arial"/>
          <w:sz w:val="22"/>
          <w:szCs w:val="22"/>
        </w:rPr>
      </w:pPr>
    </w:p>
    <w:p w14:paraId="16FBB46C" w14:textId="77777777" w:rsidR="008A4DD7" w:rsidRPr="00053904" w:rsidRDefault="008A4DD7" w:rsidP="008A4DD7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>Short (vanity) URL</w:t>
      </w:r>
    </w:p>
    <w:p w14:paraId="51454FED" w14:textId="77777777" w:rsidR="008A4DD7" w:rsidRPr="00053904" w:rsidRDefault="008A4DD7" w:rsidP="008A4DD7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>If URL is being included on print material</w:t>
      </w:r>
    </w:p>
    <w:p w14:paraId="6B1815E1" w14:textId="77777777" w:rsidR="008A4DD7" w:rsidRPr="00053904" w:rsidRDefault="008A4DD7" w:rsidP="008A4DD7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160C5054" w14:textId="77777777" w:rsidR="008A4DD7" w:rsidRPr="00053904" w:rsidRDefault="008A4DD7" w:rsidP="008A4DD7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71725618" w14:textId="77777777" w:rsidR="008A4DD7" w:rsidRPr="00053904" w:rsidRDefault="008A4DD7" w:rsidP="008A4DD7">
      <w:pPr>
        <w:pStyle w:val="Header"/>
        <w:jc w:val="both"/>
        <w:rPr>
          <w:rFonts w:ascii="Arial" w:hAnsi="Arial" w:cs="Arial"/>
          <w:iCs/>
          <w:sz w:val="22"/>
          <w:szCs w:val="22"/>
        </w:rPr>
      </w:pPr>
    </w:p>
    <w:p w14:paraId="4A5DBDAC" w14:textId="77777777" w:rsidR="004519BC" w:rsidRPr="00053904" w:rsidRDefault="008A4DD7" w:rsidP="004519BC">
      <w:pPr>
        <w:pStyle w:val="Heading1"/>
        <w:rPr>
          <w:rFonts w:ascii="Arial" w:hAnsi="Arial" w:cs="Arial"/>
          <w:sz w:val="22"/>
          <w:szCs w:val="22"/>
        </w:rPr>
      </w:pPr>
      <w:r w:rsidRPr="00053904">
        <w:rPr>
          <w:rFonts w:ascii="Arial" w:hAnsi="Arial" w:cs="Arial"/>
          <w:sz w:val="22"/>
          <w:szCs w:val="22"/>
        </w:rPr>
        <w:t>L</w:t>
      </w:r>
      <w:r w:rsidR="004519BC" w:rsidRPr="00053904">
        <w:rPr>
          <w:rFonts w:ascii="Arial" w:hAnsi="Arial" w:cs="Arial"/>
          <w:sz w:val="22"/>
          <w:szCs w:val="22"/>
        </w:rPr>
        <w:t>anding page</w:t>
      </w:r>
      <w:r w:rsidRPr="00053904">
        <w:rPr>
          <w:rFonts w:ascii="Arial" w:hAnsi="Arial" w:cs="Arial"/>
          <w:sz w:val="22"/>
          <w:szCs w:val="22"/>
        </w:rPr>
        <w:t xml:space="preserve"> content</w:t>
      </w:r>
    </w:p>
    <w:p w14:paraId="09423924" w14:textId="77777777" w:rsidR="00B40641" w:rsidRPr="00053904" w:rsidRDefault="008A4DD7" w:rsidP="00B40641">
      <w:pPr>
        <w:pStyle w:val="Header"/>
        <w:rPr>
          <w:rFonts w:ascii="Arial" w:hAnsi="Arial" w:cs="Arial"/>
          <w:i/>
          <w:iCs/>
          <w:sz w:val="22"/>
          <w:szCs w:val="22"/>
        </w:rPr>
      </w:pPr>
      <w:r w:rsidRPr="00053904">
        <w:rPr>
          <w:rFonts w:ascii="Arial" w:hAnsi="Arial" w:cs="Arial"/>
          <w:i/>
          <w:iCs/>
          <w:sz w:val="22"/>
          <w:szCs w:val="22"/>
        </w:rPr>
        <w:t xml:space="preserve">Provided signed off copy below </w:t>
      </w:r>
      <w:r w:rsidR="00B40641" w:rsidRPr="00053904">
        <w:rPr>
          <w:rFonts w:ascii="Arial" w:hAnsi="Arial" w:cs="Arial"/>
          <w:i/>
          <w:iCs/>
          <w:sz w:val="22"/>
          <w:szCs w:val="22"/>
        </w:rPr>
        <w:t>and attach any new artwork as separate files</w:t>
      </w:r>
    </w:p>
    <w:p w14:paraId="4C96E2C2" w14:textId="77777777" w:rsidR="004519BC" w:rsidRPr="00053904" w:rsidRDefault="004519BC" w:rsidP="004519BC">
      <w:pPr>
        <w:pStyle w:val="Header"/>
        <w:rPr>
          <w:rFonts w:ascii="Arial" w:hAnsi="Arial" w:cs="Arial"/>
          <w:iCs/>
        </w:rPr>
      </w:pPr>
    </w:p>
    <w:tbl>
      <w:tblPr>
        <w:tblStyle w:val="TableGrid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4519BC" w:rsidRPr="00053904" w14:paraId="5F1CD8C1" w14:textId="77777777" w:rsidTr="00B40641">
        <w:tc>
          <w:tcPr>
            <w:tcW w:w="2263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14:paraId="53860DA8" w14:textId="77777777" w:rsidR="004519BC" w:rsidRPr="00053904" w:rsidRDefault="004519BC" w:rsidP="002F1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904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Component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14:paraId="58C6D66C" w14:textId="77777777" w:rsidR="004519BC" w:rsidRPr="00053904" w:rsidRDefault="004519BC" w:rsidP="002F1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3904">
              <w:rPr>
                <w:rFonts w:ascii="Arial" w:hAnsi="Arial" w:cs="Arial"/>
                <w:b/>
                <w:sz w:val="22"/>
                <w:szCs w:val="22"/>
              </w:rPr>
              <w:t>Content</w:t>
            </w:r>
          </w:p>
        </w:tc>
      </w:tr>
      <w:tr w:rsidR="004519BC" w:rsidRPr="00053904" w14:paraId="3046E6E6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70B4570D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Header image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517C7FFD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62AE5DC1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2B14E52A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Header text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5BA84D67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5625114E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564FA02F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Call to action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47C11A91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5BB69960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6715B500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Intro copy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46CDAEC5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78FC0160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0726E19A" w14:textId="77777777" w:rsidR="004519BC" w:rsidRPr="00053904" w:rsidRDefault="00B40641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Page content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79A98FBB" w14:textId="77777777" w:rsidR="004519BC" w:rsidRPr="00053904" w:rsidRDefault="004519BC" w:rsidP="002F1F5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0FD9EDD4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76CDB73C" w14:textId="77777777" w:rsidR="00B40641" w:rsidRPr="00053904" w:rsidRDefault="00B40641" w:rsidP="00B40641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Additional content</w:t>
            </w:r>
          </w:p>
          <w:p w14:paraId="4CFB6046" w14:textId="77777777" w:rsidR="004519BC" w:rsidRPr="00053904" w:rsidRDefault="00B40641" w:rsidP="008A4DD7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053904">
              <w:rPr>
                <w:rFonts w:ascii="Arial" w:hAnsi="Arial" w:cs="Arial"/>
                <w:sz w:val="22"/>
                <w:szCs w:val="22"/>
              </w:rPr>
              <w:t>eg.</w:t>
            </w:r>
            <w:proofErr w:type="spellEnd"/>
            <w:r w:rsidRPr="000539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DD7" w:rsidRPr="00053904">
              <w:rPr>
                <w:rFonts w:ascii="Arial" w:hAnsi="Arial" w:cs="Arial"/>
                <w:sz w:val="22"/>
                <w:szCs w:val="22"/>
              </w:rPr>
              <w:t>YouTube URLs</w:t>
            </w:r>
            <w:r w:rsidRPr="00053904">
              <w:rPr>
                <w:rFonts w:ascii="Arial" w:hAnsi="Arial" w:cs="Arial"/>
                <w:sz w:val="22"/>
                <w:szCs w:val="22"/>
              </w:rPr>
              <w:t>, images, testimonials)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62A9316C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BC" w:rsidRPr="00053904" w14:paraId="7F58692D" w14:textId="77777777" w:rsidTr="00B40641">
        <w:tc>
          <w:tcPr>
            <w:tcW w:w="2263" w:type="dxa"/>
            <w:tcBorders>
              <w:right w:val="dotted" w:sz="4" w:space="0" w:color="auto"/>
            </w:tcBorders>
          </w:tcPr>
          <w:p w14:paraId="36859F94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Enquiry form</w:t>
            </w:r>
          </w:p>
          <w:p w14:paraId="3F47C822" w14:textId="77777777" w:rsidR="008A4DD7" w:rsidRPr="00053904" w:rsidRDefault="008A4DD7" w:rsidP="002F1F5E">
            <w:pPr>
              <w:rPr>
                <w:rFonts w:ascii="Arial" w:hAnsi="Arial" w:cs="Arial"/>
                <w:sz w:val="22"/>
                <w:szCs w:val="22"/>
              </w:rPr>
            </w:pPr>
            <w:r w:rsidRPr="00053904">
              <w:rPr>
                <w:rFonts w:ascii="Arial" w:hAnsi="Arial" w:cs="Arial"/>
                <w:sz w:val="22"/>
                <w:szCs w:val="22"/>
              </w:rPr>
              <w:t>(Include mandatory fields and email address for submission)</w:t>
            </w:r>
          </w:p>
        </w:tc>
        <w:tc>
          <w:tcPr>
            <w:tcW w:w="7938" w:type="dxa"/>
            <w:tcBorders>
              <w:left w:val="dotted" w:sz="4" w:space="0" w:color="auto"/>
            </w:tcBorders>
          </w:tcPr>
          <w:p w14:paraId="3FD59240" w14:textId="77777777" w:rsidR="004519BC" w:rsidRPr="00053904" w:rsidRDefault="004519BC" w:rsidP="002F1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C7F1EF" w14:textId="77777777" w:rsidR="00AF7325" w:rsidRPr="00053904" w:rsidRDefault="00AF7325" w:rsidP="00E84C13">
      <w:pPr>
        <w:pStyle w:val="Header"/>
        <w:rPr>
          <w:rFonts w:ascii="Arial" w:hAnsi="Arial" w:cs="Arial"/>
          <w:sz w:val="22"/>
          <w:szCs w:val="22"/>
        </w:rPr>
      </w:pPr>
    </w:p>
    <w:sectPr w:rsidR="00AF7325" w:rsidRPr="00053904" w:rsidSect="00D44D38">
      <w:headerReference w:type="default" r:id="rId8"/>
      <w:footerReference w:type="default" r:id="rId9"/>
      <w:pgSz w:w="11900" w:h="16840"/>
      <w:pgMar w:top="2836" w:right="843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B78F" w14:textId="77777777" w:rsidR="00E65539" w:rsidRDefault="00E65539" w:rsidP="002122C9">
      <w:r>
        <w:separator/>
      </w:r>
    </w:p>
  </w:endnote>
  <w:endnote w:type="continuationSeparator" w:id="0">
    <w:p w14:paraId="3DEDF05A" w14:textId="77777777" w:rsidR="00E65539" w:rsidRDefault="00E65539" w:rsidP="0021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0247" w14:textId="77777777" w:rsidR="002122C9" w:rsidRDefault="002122C9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48CBF" wp14:editId="42F82965">
              <wp:simplePos x="0" y="0"/>
              <wp:positionH relativeFrom="column">
                <wp:posOffset>-564144</wp:posOffset>
              </wp:positionH>
              <wp:positionV relativeFrom="paragraph">
                <wp:posOffset>379730</wp:posOffset>
              </wp:positionV>
              <wp:extent cx="7602279" cy="264352"/>
              <wp:effectExtent l="0" t="0" r="0" b="254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2279" cy="264352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038C8" id="Rectangle 4" o:spid="_x0000_s1026" style="position:absolute;margin-left:-44.4pt;margin-top:29.9pt;width:598.6pt;height:2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" fillcolor="#ffd3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CF92" w14:textId="77777777" w:rsidR="00E65539" w:rsidRDefault="00E65539" w:rsidP="002122C9">
      <w:r>
        <w:separator/>
      </w:r>
    </w:p>
  </w:footnote>
  <w:footnote w:type="continuationSeparator" w:id="0">
    <w:p w14:paraId="575C6D88" w14:textId="77777777" w:rsidR="00E65539" w:rsidRDefault="00E65539" w:rsidP="00212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970C" w14:textId="4AAC4F68" w:rsidR="002122C9" w:rsidRDefault="00053904" w:rsidP="004D517C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F6F3414" wp14:editId="28E4D8FF">
          <wp:simplePos x="0" y="0"/>
          <wp:positionH relativeFrom="column">
            <wp:posOffset>-521903</wp:posOffset>
          </wp:positionH>
          <wp:positionV relativeFrom="paragraph">
            <wp:posOffset>-457200</wp:posOffset>
          </wp:positionV>
          <wp:extent cx="7560000" cy="2147407"/>
          <wp:effectExtent l="0" t="0" r="0" b="0"/>
          <wp:wrapNone/>
          <wp:docPr id="94232185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32185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47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555"/>
    <w:multiLevelType w:val="hybridMultilevel"/>
    <w:tmpl w:val="C05C4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13C3"/>
    <w:multiLevelType w:val="hybridMultilevel"/>
    <w:tmpl w:val="C21C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69D"/>
    <w:multiLevelType w:val="hybridMultilevel"/>
    <w:tmpl w:val="1CAA103A"/>
    <w:lvl w:ilvl="0" w:tplc="CACA3508"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F31AF178">
      <w:start w:val="1"/>
      <w:numFmt w:val="bullet"/>
      <w:lvlText w:val="o"/>
      <w:lvlJc w:val="righ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44269"/>
    <w:multiLevelType w:val="hybridMultilevel"/>
    <w:tmpl w:val="DA20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0D05"/>
    <w:multiLevelType w:val="hybridMultilevel"/>
    <w:tmpl w:val="4E14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6AA5"/>
    <w:multiLevelType w:val="hybridMultilevel"/>
    <w:tmpl w:val="30C419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43AB"/>
    <w:multiLevelType w:val="hybridMultilevel"/>
    <w:tmpl w:val="8A5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23A8A"/>
    <w:multiLevelType w:val="hybridMultilevel"/>
    <w:tmpl w:val="21AE90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20A6"/>
    <w:multiLevelType w:val="hybridMultilevel"/>
    <w:tmpl w:val="7C04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6CA7"/>
    <w:multiLevelType w:val="hybridMultilevel"/>
    <w:tmpl w:val="2F424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E3156"/>
    <w:multiLevelType w:val="hybridMultilevel"/>
    <w:tmpl w:val="CDF84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17FD0"/>
    <w:multiLevelType w:val="hybridMultilevel"/>
    <w:tmpl w:val="37D8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49521">
    <w:abstractNumId w:val="3"/>
  </w:num>
  <w:num w:numId="2" w16cid:durableId="349914791">
    <w:abstractNumId w:val="4"/>
  </w:num>
  <w:num w:numId="3" w16cid:durableId="1874685729">
    <w:abstractNumId w:val="8"/>
  </w:num>
  <w:num w:numId="4" w16cid:durableId="1966346437">
    <w:abstractNumId w:val="1"/>
  </w:num>
  <w:num w:numId="5" w16cid:durableId="570039471">
    <w:abstractNumId w:val="9"/>
  </w:num>
  <w:num w:numId="6" w16cid:durableId="1504778374">
    <w:abstractNumId w:val="11"/>
  </w:num>
  <w:num w:numId="7" w16cid:durableId="647169304">
    <w:abstractNumId w:val="6"/>
  </w:num>
  <w:num w:numId="8" w16cid:durableId="129515645">
    <w:abstractNumId w:val="10"/>
  </w:num>
  <w:num w:numId="9" w16cid:durableId="1419399321">
    <w:abstractNumId w:val="5"/>
  </w:num>
  <w:num w:numId="10" w16cid:durableId="1938442950">
    <w:abstractNumId w:val="0"/>
  </w:num>
  <w:num w:numId="11" w16cid:durableId="993338657">
    <w:abstractNumId w:val="7"/>
  </w:num>
  <w:num w:numId="12" w16cid:durableId="180966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4"/>
    <w:rsid w:val="00053904"/>
    <w:rsid w:val="000722BD"/>
    <w:rsid w:val="000B5EF4"/>
    <w:rsid w:val="000D27EB"/>
    <w:rsid w:val="000E7D40"/>
    <w:rsid w:val="00120712"/>
    <w:rsid w:val="001717A5"/>
    <w:rsid w:val="0017680E"/>
    <w:rsid w:val="001B7145"/>
    <w:rsid w:val="001E369E"/>
    <w:rsid w:val="002122C9"/>
    <w:rsid w:val="00241BAA"/>
    <w:rsid w:val="002D0CB7"/>
    <w:rsid w:val="002F6171"/>
    <w:rsid w:val="00341649"/>
    <w:rsid w:val="00391B87"/>
    <w:rsid w:val="00394F8A"/>
    <w:rsid w:val="003E1ACE"/>
    <w:rsid w:val="003E4805"/>
    <w:rsid w:val="004519BC"/>
    <w:rsid w:val="00490D82"/>
    <w:rsid w:val="004952A1"/>
    <w:rsid w:val="004B4408"/>
    <w:rsid w:val="004D517C"/>
    <w:rsid w:val="00576DC1"/>
    <w:rsid w:val="005830E9"/>
    <w:rsid w:val="005B7BCD"/>
    <w:rsid w:val="005D1268"/>
    <w:rsid w:val="005E0C02"/>
    <w:rsid w:val="005E6BE9"/>
    <w:rsid w:val="00604933"/>
    <w:rsid w:val="006257FA"/>
    <w:rsid w:val="00627608"/>
    <w:rsid w:val="00675E03"/>
    <w:rsid w:val="00682788"/>
    <w:rsid w:val="00695BAD"/>
    <w:rsid w:val="006A167B"/>
    <w:rsid w:val="006F2E1A"/>
    <w:rsid w:val="00705260"/>
    <w:rsid w:val="007948FD"/>
    <w:rsid w:val="0079540D"/>
    <w:rsid w:val="00832211"/>
    <w:rsid w:val="00880783"/>
    <w:rsid w:val="008A4DD7"/>
    <w:rsid w:val="008B1069"/>
    <w:rsid w:val="00907CF0"/>
    <w:rsid w:val="009A1FCE"/>
    <w:rsid w:val="009A2D71"/>
    <w:rsid w:val="009C3DF7"/>
    <w:rsid w:val="00A140A6"/>
    <w:rsid w:val="00A3057F"/>
    <w:rsid w:val="00A43C14"/>
    <w:rsid w:val="00A500DC"/>
    <w:rsid w:val="00A57DA3"/>
    <w:rsid w:val="00AF7325"/>
    <w:rsid w:val="00B03CCC"/>
    <w:rsid w:val="00B065DF"/>
    <w:rsid w:val="00B40641"/>
    <w:rsid w:val="00B62391"/>
    <w:rsid w:val="00B8590D"/>
    <w:rsid w:val="00B92A2E"/>
    <w:rsid w:val="00BA3534"/>
    <w:rsid w:val="00BA6C4A"/>
    <w:rsid w:val="00BB70C3"/>
    <w:rsid w:val="00BC62CE"/>
    <w:rsid w:val="00C16DDC"/>
    <w:rsid w:val="00C2520A"/>
    <w:rsid w:val="00C619CE"/>
    <w:rsid w:val="00C63690"/>
    <w:rsid w:val="00C715B7"/>
    <w:rsid w:val="00CA13DF"/>
    <w:rsid w:val="00CD3445"/>
    <w:rsid w:val="00D01031"/>
    <w:rsid w:val="00D25EB8"/>
    <w:rsid w:val="00D40A9A"/>
    <w:rsid w:val="00D41DE1"/>
    <w:rsid w:val="00D44D38"/>
    <w:rsid w:val="00D47649"/>
    <w:rsid w:val="00D47FE3"/>
    <w:rsid w:val="00D654FF"/>
    <w:rsid w:val="00E313CE"/>
    <w:rsid w:val="00E46B49"/>
    <w:rsid w:val="00E65539"/>
    <w:rsid w:val="00E84C13"/>
    <w:rsid w:val="00EA3C9F"/>
    <w:rsid w:val="00EA7E22"/>
    <w:rsid w:val="00F05E6E"/>
    <w:rsid w:val="00F13AF2"/>
    <w:rsid w:val="00F407B1"/>
    <w:rsid w:val="00FA056C"/>
    <w:rsid w:val="00FE2A39"/>
    <w:rsid w:val="00FE4D0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194F5F"/>
  <w14:defaultImageDpi w14:val="330"/>
  <w15:docId w15:val="{365A61BF-DB7B-B440-869E-68FF3C89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7325"/>
    <w:pPr>
      <w:keepNext/>
      <w:pBdr>
        <w:bottom w:val="single" w:sz="4" w:space="1" w:color="auto"/>
      </w:pBdr>
      <w:spacing w:line="320" w:lineRule="exact"/>
      <w:jc w:val="both"/>
      <w:outlineLvl w:val="0"/>
    </w:pPr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C9"/>
  </w:style>
  <w:style w:type="paragraph" w:styleId="Footer">
    <w:name w:val="footer"/>
    <w:basedOn w:val="Normal"/>
    <w:link w:val="FooterChar"/>
    <w:uiPriority w:val="99"/>
    <w:unhideWhenUsed/>
    <w:rsid w:val="002122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C9"/>
  </w:style>
  <w:style w:type="paragraph" w:styleId="BalloonText">
    <w:name w:val="Balloon Text"/>
    <w:basedOn w:val="Normal"/>
    <w:link w:val="BalloonTextChar"/>
    <w:uiPriority w:val="99"/>
    <w:semiHidden/>
    <w:unhideWhenUsed/>
    <w:rsid w:val="004D5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7325"/>
    <w:rPr>
      <w:rFonts w:ascii="Century Gothic" w:eastAsia="Times New Roman" w:hAnsi="Century Gothic" w:cs="Century Gothic"/>
      <w:b/>
      <w:bCs/>
      <w:sz w:val="20"/>
      <w:szCs w:val="20"/>
      <w:lang w:val="en-AU"/>
    </w:rPr>
  </w:style>
  <w:style w:type="paragraph" w:styleId="BodyText">
    <w:name w:val="Body Text"/>
    <w:aliases w:val="(Alt+1)"/>
    <w:basedOn w:val="Normal"/>
    <w:link w:val="BodyTextChar"/>
    <w:rsid w:val="00AF7325"/>
    <w:pPr>
      <w:spacing w:line="288" w:lineRule="auto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(Alt+1) Char"/>
    <w:basedOn w:val="DefaultParagraphFont"/>
    <w:link w:val="BodyText"/>
    <w:rsid w:val="00AF7325"/>
    <w:rPr>
      <w:rFonts w:ascii="Arial" w:eastAsia="Times New Roman" w:hAnsi="Arial" w:cs="Arial"/>
      <w:sz w:val="22"/>
      <w:szCs w:val="22"/>
    </w:rPr>
  </w:style>
  <w:style w:type="character" w:styleId="Hyperlink">
    <w:name w:val="Hyperlink"/>
    <w:uiPriority w:val="99"/>
    <w:unhideWhenUsed/>
    <w:rsid w:val="00AF7325"/>
    <w:rPr>
      <w:color w:val="0000FF"/>
      <w:u w:val="single"/>
    </w:rPr>
  </w:style>
  <w:style w:type="table" w:styleId="TableGrid">
    <w:name w:val="Table Grid"/>
    <w:basedOn w:val="TableNormal"/>
    <w:uiPriority w:val="39"/>
    <w:rsid w:val="0090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7C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8B1069"/>
    <w:rPr>
      <w:color w:val="808080"/>
    </w:rPr>
  </w:style>
  <w:style w:type="character" w:customStyle="1" w:styleId="Style1">
    <w:name w:val="Style1"/>
    <w:basedOn w:val="DefaultParagraphFont"/>
    <w:uiPriority w:val="1"/>
    <w:rsid w:val="0062760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t0267/Desktop/OCME_Marketing_Website_Brief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BF77-C5BB-4814-8A6E-3BAD30C3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OCME_Marketing_Website_Brief_v01.dotx</Template>
  <TotalTime>4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Natalie Carter</cp:lastModifiedBy>
  <cp:revision>2</cp:revision>
  <cp:lastPrinted>2018-04-16T05:58:00Z</cp:lastPrinted>
  <dcterms:created xsi:type="dcterms:W3CDTF">2023-10-26T05:00:00Z</dcterms:created>
  <dcterms:modified xsi:type="dcterms:W3CDTF">2023-10-26T05:47:00Z</dcterms:modified>
</cp:coreProperties>
</file>